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03EA" w14:textId="77777777" w:rsidR="00687BBE" w:rsidRDefault="00687BBE">
      <w:pPr>
        <w:spacing w:before="60" w:after="1200"/>
        <w:jc w:val="right"/>
        <w:rPr>
          <w:rFonts w:ascii="Arial" w:hAnsi="Arial"/>
        </w:rPr>
      </w:pPr>
      <w:r>
        <w:rPr>
          <w:rFonts w:ascii="Arial Rounded MT Bold" w:hAnsi="Arial Rounded MT Bold"/>
          <w:color w:val="008000"/>
          <w:sz w:val="24"/>
        </w:rPr>
        <w:t>http://www.bwbv.de</w:t>
      </w:r>
    </w:p>
    <w:p w14:paraId="7D2A19F8" w14:textId="77777777" w:rsidR="00687BBE" w:rsidRDefault="00AF7058">
      <w:pPr>
        <w:pStyle w:val="Textkrper"/>
        <w:tabs>
          <w:tab w:val="left" w:pos="1134"/>
          <w:tab w:val="left" w:pos="3686"/>
        </w:tabs>
        <w:spacing w:after="60"/>
        <w:rPr>
          <w:b/>
          <w:bCs/>
          <w:sz w:val="24"/>
          <w:u w:val="single"/>
        </w:rPr>
      </w:pPr>
      <w:r>
        <w:rPr>
          <w:b/>
          <w:bCs/>
          <w:sz w:val="24"/>
          <w:u w:val="single"/>
        </w:rPr>
        <w:fldChar w:fldCharType="begin">
          <w:ffData>
            <w:name w:val="Text1"/>
            <w:enabled/>
            <w:calcOnExit w:val="0"/>
            <w:helpText w:type="text" w:val="Tragen Sie bitte hier den Vereinsnamen des ersten Vertragspartners nach folgendem Vorbild ein :&#13;&#10;&#13;&#10;&quot;Die Badmintonabteilung des TSV Mustervereins&quot;&#13;&#10;bzw. &quot;Der TSV Musterverein&quot;"/>
            <w:textInput>
              <w:default w:val="Die Badmintonabteilung des TSV Mustervereins"/>
              <w:format w:val="FIRST CAPITAL"/>
            </w:textInput>
          </w:ffData>
        </w:fldChar>
      </w:r>
      <w:bookmarkStart w:id="0" w:name="Text1"/>
      <w:r>
        <w:rPr>
          <w:b/>
          <w:bCs/>
          <w:sz w:val="24"/>
          <w:u w:val="single"/>
        </w:rPr>
        <w:instrText xml:space="preserve"> FORMTEXT </w:instrText>
      </w:r>
      <w:r w:rsidR="000E23B3" w:rsidRPr="00AF7058">
        <w:rPr>
          <w:b/>
          <w:bCs/>
          <w:sz w:val="24"/>
          <w:u w:val="single"/>
        </w:rPr>
      </w:r>
      <w:r>
        <w:rPr>
          <w:b/>
          <w:bCs/>
          <w:sz w:val="24"/>
          <w:u w:val="single"/>
        </w:rPr>
        <w:fldChar w:fldCharType="separate"/>
      </w:r>
      <w:r w:rsidR="007176CE">
        <w:rPr>
          <w:b/>
          <w:bCs/>
          <w:noProof/>
          <w:sz w:val="24"/>
          <w:u w:val="single"/>
        </w:rPr>
        <w:t>Die Badmintonabteilung des TSV Mustervereins</w:t>
      </w:r>
      <w:r>
        <w:rPr>
          <w:b/>
          <w:bCs/>
          <w:sz w:val="24"/>
          <w:u w:val="single"/>
        </w:rPr>
        <w:fldChar w:fldCharType="end"/>
      </w:r>
      <w:bookmarkEnd w:id="0"/>
      <w:r w:rsidR="00687BBE">
        <w:rPr>
          <w:b/>
          <w:bCs/>
          <w:sz w:val="24"/>
          <w:u w:val="single"/>
        </w:rPr>
        <w:t>,</w:t>
      </w:r>
    </w:p>
    <w:p w14:paraId="533349DC" w14:textId="77777777" w:rsidR="00687BBE" w:rsidRDefault="00687BBE">
      <w:pPr>
        <w:pStyle w:val="Textkrper"/>
        <w:tabs>
          <w:tab w:val="left" w:pos="1134"/>
          <w:tab w:val="left" w:pos="3686"/>
        </w:tabs>
        <w:spacing w:after="120"/>
      </w:pPr>
      <w:r>
        <w:t xml:space="preserve">BWBV Mitgliedsnummer </w:t>
      </w:r>
      <w:r w:rsidR="006E0183">
        <w:fldChar w:fldCharType="begin">
          <w:ffData>
            <w:name w:val="Text2"/>
            <w:enabled/>
            <w:calcOnExit w:val="0"/>
            <w:helpText w:type="text" w:val="Tragen Sie bitte hier die BWBV-Mitgliedsnummer des ersten Vertragspartners ein"/>
            <w:textInput>
              <w:default w:val="567"/>
            </w:textInput>
          </w:ffData>
        </w:fldChar>
      </w:r>
      <w:bookmarkStart w:id="1" w:name="Text2"/>
      <w:r w:rsidR="006E0183">
        <w:instrText xml:space="preserve"> FORMTEXT </w:instrText>
      </w:r>
      <w:r w:rsidR="006E0183">
        <w:fldChar w:fldCharType="separate"/>
      </w:r>
      <w:r w:rsidR="007176CE">
        <w:rPr>
          <w:noProof/>
        </w:rPr>
        <w:t>567</w:t>
      </w:r>
      <w:r w:rsidR="006E0183">
        <w:fldChar w:fldCharType="end"/>
      </w:r>
      <w:bookmarkEnd w:id="1"/>
      <w:r>
        <w:t xml:space="preserve">, vertreten durch </w:t>
      </w:r>
      <w:r w:rsidR="00AF7058">
        <w:fldChar w:fldCharType="begin">
          <w:ffData>
            <w:name w:val="Text3"/>
            <w:enabled/>
            <w:calcOnExit w:val="0"/>
            <w:helpText w:type="text" w:val="Tragen Sie bitte hier die Vereinsvertreter des ersten Vertragspartners nach folgendem Vorbild ein :&#13;&#10;&#13;&#10;&quot;die Abteilungsleitung Hans Mustermann, Horst Musterhaft, Hilde Musterbeispiel&quot;&#13;&#10;bzw. &quot;Hans Mustermann, Horst Musterhaft, Hilde Musterbeispiel&quot;"/>
            <w:textInput>
              <w:default w:val="die Abteilungsleitung Hans Mustermann, Horst Musterhaft, Hilde Musterbeispiel"/>
            </w:textInput>
          </w:ffData>
        </w:fldChar>
      </w:r>
      <w:bookmarkStart w:id="2" w:name="Text3"/>
      <w:r w:rsidR="00AF7058">
        <w:instrText xml:space="preserve"> FORMTEXT </w:instrText>
      </w:r>
      <w:r w:rsidR="00AF7058">
        <w:fldChar w:fldCharType="separate"/>
      </w:r>
      <w:r w:rsidR="007176CE">
        <w:rPr>
          <w:noProof/>
        </w:rPr>
        <w:t>die Abteilungsleitung Hans Mustermann, Horst Musterhaft, Hilde Musterbeispiel</w:t>
      </w:r>
      <w:r w:rsidR="00AF7058">
        <w:fldChar w:fldCharType="end"/>
      </w:r>
      <w:bookmarkEnd w:id="2"/>
      <w:r>
        <w:t>,</w:t>
      </w:r>
    </w:p>
    <w:p w14:paraId="71A5660B" w14:textId="77777777" w:rsidR="00687BBE" w:rsidRDefault="00687BBE">
      <w:pPr>
        <w:pStyle w:val="Textkrper"/>
        <w:tabs>
          <w:tab w:val="left" w:pos="1134"/>
          <w:tab w:val="left" w:pos="3686"/>
        </w:tabs>
        <w:spacing w:before="120"/>
      </w:pPr>
      <w:r>
        <w:t>und</w:t>
      </w:r>
    </w:p>
    <w:p w14:paraId="7148AE20" w14:textId="77777777" w:rsidR="00687BBE" w:rsidRDefault="00AF7058">
      <w:pPr>
        <w:pStyle w:val="Textkrper"/>
        <w:tabs>
          <w:tab w:val="left" w:pos="1134"/>
          <w:tab w:val="left" w:pos="3686"/>
        </w:tabs>
        <w:spacing w:after="60"/>
        <w:rPr>
          <w:b/>
          <w:bCs/>
          <w:sz w:val="24"/>
          <w:u w:val="single"/>
        </w:rPr>
      </w:pPr>
      <w:r>
        <w:rPr>
          <w:b/>
          <w:bCs/>
          <w:sz w:val="24"/>
          <w:u w:val="single"/>
        </w:rPr>
        <w:fldChar w:fldCharType="begin">
          <w:ffData>
            <w:name w:val="Text4"/>
            <w:enabled/>
            <w:calcOnExit w:val="0"/>
            <w:helpText w:type="text" w:val="Tragen Sie bitte hier den Vereinsnamen des zweiten Vertragspartners nach folgendem Vorbild ein :&#13;&#10;&#13;&#10;&quot;Die Badmintonabteilung des TV Beispielhaft&quot;&#13;&#10;bzw. &quot;Der TV Beispielhaft&quot;"/>
            <w:textInput>
              <w:default w:val="die Badmintonabteilung des TV Beispielhaft"/>
            </w:textInput>
          </w:ffData>
        </w:fldChar>
      </w:r>
      <w:bookmarkStart w:id="3" w:name="Text4"/>
      <w:r>
        <w:rPr>
          <w:b/>
          <w:bCs/>
          <w:sz w:val="24"/>
          <w:u w:val="single"/>
        </w:rPr>
        <w:instrText xml:space="preserve"> FORMTEXT </w:instrText>
      </w:r>
      <w:r w:rsidR="000E23B3" w:rsidRPr="00AF7058">
        <w:rPr>
          <w:b/>
          <w:bCs/>
          <w:sz w:val="24"/>
          <w:u w:val="single"/>
        </w:rPr>
      </w:r>
      <w:r>
        <w:rPr>
          <w:b/>
          <w:bCs/>
          <w:sz w:val="24"/>
          <w:u w:val="single"/>
        </w:rPr>
        <w:fldChar w:fldCharType="separate"/>
      </w:r>
      <w:r w:rsidR="007176CE">
        <w:rPr>
          <w:b/>
          <w:bCs/>
          <w:noProof/>
          <w:sz w:val="24"/>
          <w:u w:val="single"/>
        </w:rPr>
        <w:t>die Badmintonabteilung des TV Beispielhaft</w:t>
      </w:r>
      <w:r>
        <w:rPr>
          <w:b/>
          <w:bCs/>
          <w:sz w:val="24"/>
          <w:u w:val="single"/>
        </w:rPr>
        <w:fldChar w:fldCharType="end"/>
      </w:r>
      <w:bookmarkEnd w:id="3"/>
      <w:r w:rsidR="00687BBE">
        <w:rPr>
          <w:b/>
          <w:bCs/>
          <w:sz w:val="24"/>
          <w:u w:val="single"/>
        </w:rPr>
        <w:t>,</w:t>
      </w:r>
    </w:p>
    <w:p w14:paraId="0C4D04AE" w14:textId="77777777" w:rsidR="00687BBE" w:rsidRDefault="00687BBE">
      <w:pPr>
        <w:pStyle w:val="Textkrper"/>
        <w:tabs>
          <w:tab w:val="left" w:pos="1134"/>
          <w:tab w:val="left" w:pos="3686"/>
        </w:tabs>
        <w:spacing w:after="120"/>
      </w:pPr>
      <w:r>
        <w:t xml:space="preserve">BWBV Mitgliedsnummer </w:t>
      </w:r>
      <w:r w:rsidR="006E0183">
        <w:fldChar w:fldCharType="begin">
          <w:ffData>
            <w:name w:val="Text5"/>
            <w:enabled/>
            <w:calcOnExit w:val="0"/>
            <w:helpText w:type="text" w:val="Tragen Sie bitte hier die BWBV-Mitgliedsnummer des zweiten Vertragspartners ein"/>
            <w:textInput>
              <w:default w:val="678"/>
            </w:textInput>
          </w:ffData>
        </w:fldChar>
      </w:r>
      <w:bookmarkStart w:id="4" w:name="Text5"/>
      <w:r w:rsidR="006E0183">
        <w:instrText xml:space="preserve"> FORMTEXT </w:instrText>
      </w:r>
      <w:r w:rsidR="006E0183">
        <w:fldChar w:fldCharType="separate"/>
      </w:r>
      <w:r w:rsidR="007176CE">
        <w:rPr>
          <w:noProof/>
        </w:rPr>
        <w:t>678</w:t>
      </w:r>
      <w:r w:rsidR="006E0183">
        <w:fldChar w:fldCharType="end"/>
      </w:r>
      <w:bookmarkEnd w:id="4"/>
      <w:r>
        <w:t xml:space="preserve">, vertreten durch </w:t>
      </w:r>
      <w:r w:rsidR="00AF7058">
        <w:fldChar w:fldCharType="begin">
          <w:ffData>
            <w:name w:val="Text6"/>
            <w:enabled/>
            <w:calcOnExit w:val="0"/>
            <w:helpText w:type="text" w:val="Tragen Sie bitte hier die Vereinsvertreter des zweiten Vertragspartners nach folgendem Vorbild ein :&#13;&#10;&#13;&#10;&quot;die Abteilungsleitung Peter Beispielbedingt, Petra Zufällig&quot;&#13;&#10;bzw. &quot;Peter Beispielbedingt, Petra Zufällig&quot;"/>
            <w:textInput>
              <w:default w:val="Peter Beispielbedingt, Petra Zufällig"/>
            </w:textInput>
          </w:ffData>
        </w:fldChar>
      </w:r>
      <w:bookmarkStart w:id="5" w:name="Text6"/>
      <w:r w:rsidR="00AF7058">
        <w:instrText xml:space="preserve"> FORMTEXT </w:instrText>
      </w:r>
      <w:r w:rsidR="00AF7058">
        <w:fldChar w:fldCharType="separate"/>
      </w:r>
      <w:r w:rsidR="007176CE">
        <w:rPr>
          <w:noProof/>
        </w:rPr>
        <w:t>Peter Beispielbedingt, Petra Zufällig</w:t>
      </w:r>
      <w:r w:rsidR="00AF7058">
        <w:fldChar w:fldCharType="end"/>
      </w:r>
      <w:bookmarkEnd w:id="5"/>
      <w:r>
        <w:t>,</w:t>
      </w:r>
    </w:p>
    <w:p w14:paraId="01B92EDA" w14:textId="77777777" w:rsidR="00687BBE" w:rsidRDefault="00687BBE">
      <w:pPr>
        <w:pStyle w:val="Textkrper"/>
        <w:tabs>
          <w:tab w:val="left" w:pos="1134"/>
          <w:tab w:val="left" w:pos="3686"/>
        </w:tabs>
        <w:spacing w:before="120" w:after="1200"/>
      </w:pPr>
      <w:r>
        <w:t>vereinbaren hiermit die Bildung einer Spielgemeinschaft.</w:t>
      </w:r>
    </w:p>
    <w:p w14:paraId="3847180B" w14:textId="77777777" w:rsidR="00687BBE" w:rsidRDefault="00687BBE">
      <w:pPr>
        <w:pStyle w:val="berschrift3"/>
      </w:pPr>
      <w:r>
        <w:t>I</w:t>
      </w:r>
      <w:r>
        <w:tab/>
        <w:t>Vertragsbestandteile BWBV Mitgliedschaft</w:t>
      </w:r>
    </w:p>
    <w:p w14:paraId="1A723657" w14:textId="77777777" w:rsidR="00687BBE" w:rsidRDefault="00687BBE">
      <w:pPr>
        <w:pStyle w:val="Textkrper"/>
        <w:spacing w:before="120"/>
        <w:ind w:left="567" w:hanging="567"/>
        <w:rPr>
          <w:b/>
          <w:bCs/>
        </w:rPr>
      </w:pPr>
      <w:r>
        <w:rPr>
          <w:b/>
          <w:bCs/>
        </w:rPr>
        <w:t>§1</w:t>
      </w:r>
      <w:r>
        <w:rPr>
          <w:b/>
          <w:bCs/>
        </w:rPr>
        <w:tab/>
        <w:t>Name der Spielgemeinschaft</w:t>
      </w:r>
    </w:p>
    <w:p w14:paraId="2A9B7801" w14:textId="77777777" w:rsidR="00687BBE" w:rsidRDefault="00687BBE">
      <w:pPr>
        <w:pStyle w:val="Textkrper"/>
        <w:spacing w:after="120"/>
      </w:pPr>
      <w:r>
        <w:t xml:space="preserve">Der Name der Spielgemeinschaft lautet </w:t>
      </w:r>
      <w:r w:rsidR="00AF7058">
        <w:fldChar w:fldCharType="begin">
          <w:ffData>
            <w:name w:val="Text7"/>
            <w:enabled/>
            <w:calcOnExit w:val="0"/>
            <w:helpText w:type="text" w:val="Tragen Sie bitte hier den Namen der Spielgemeinschaft nach folgendem Vorbild ein :&#13;&#10;&#13;&#10;&quot;Spielgemeinschaft (SG) Musterverein/Beispielhaft&quot;&#13;&#10;&#13;&#10;! Der SG-Name soll die Vereinskürzel (z.B. &quot;TSV&quot;) nicht enthalten !"/>
            <w:textInput>
              <w:default w:val="Spielgemeinschaft (SG) Musterverein/Beispielhaft"/>
            </w:textInput>
          </w:ffData>
        </w:fldChar>
      </w:r>
      <w:bookmarkStart w:id="6" w:name="Text7"/>
      <w:r w:rsidR="00AF7058">
        <w:instrText xml:space="preserve"> FORMTEXT </w:instrText>
      </w:r>
      <w:r w:rsidR="00AF7058">
        <w:fldChar w:fldCharType="separate"/>
      </w:r>
      <w:r w:rsidR="007176CE">
        <w:rPr>
          <w:noProof/>
        </w:rPr>
        <w:t>Spielgemeinschaft (SG) Musterverein/Beispielhaft</w:t>
      </w:r>
      <w:r w:rsidR="00AF7058">
        <w:fldChar w:fldCharType="end"/>
      </w:r>
      <w:bookmarkEnd w:id="6"/>
      <w:r>
        <w:t>.</w:t>
      </w:r>
    </w:p>
    <w:p w14:paraId="29579462" w14:textId="77777777" w:rsidR="00687BBE" w:rsidRDefault="00687BBE">
      <w:pPr>
        <w:pStyle w:val="Textkrper"/>
        <w:spacing w:before="120"/>
        <w:ind w:left="567" w:hanging="567"/>
        <w:rPr>
          <w:b/>
          <w:bCs/>
        </w:rPr>
      </w:pPr>
      <w:r>
        <w:rPr>
          <w:b/>
          <w:bCs/>
        </w:rPr>
        <w:t>§2</w:t>
      </w:r>
      <w:r>
        <w:rPr>
          <w:b/>
          <w:bCs/>
        </w:rPr>
        <w:tab/>
        <w:t>BWBV Mitgliedschaft</w:t>
      </w:r>
    </w:p>
    <w:p w14:paraId="1FE43B29" w14:textId="77777777" w:rsidR="00687BBE" w:rsidRDefault="00687BBE">
      <w:pPr>
        <w:pStyle w:val="Textkrper"/>
        <w:spacing w:after="120"/>
      </w:pPr>
      <w:r>
        <w:t>Die Spielgemeinschaft ist eine Interessengemeinschaft der beteiligten Vereine. Sie übe</w:t>
      </w:r>
      <w:r>
        <w:t>r</w:t>
      </w:r>
      <w:r>
        <w:t>nimmt weder Rechte noch Pflichten der BWBV Mitglieder.</w:t>
      </w:r>
    </w:p>
    <w:p w14:paraId="11BE5948" w14:textId="77777777" w:rsidR="00687BBE" w:rsidRDefault="00687BBE">
      <w:pPr>
        <w:pStyle w:val="Textkrper"/>
        <w:spacing w:after="120"/>
      </w:pPr>
      <w:r>
        <w:t>Alle satzungs- und ordnungsgemäßen Rechte und Pflichten der BWBV Mitglieder werden weiterhin von den beteiligten Vereinen wahrgenommen. Insbesondere gehören dazu die Ko</w:t>
      </w:r>
      <w:r>
        <w:t>s</w:t>
      </w:r>
      <w:r>
        <w:t>ten der Verbandsumlage lt. FO §7(1), die damit zusammenhängende Stimmenzahl zum Verbandstag und den Bezirksversammlungen lt. Satzung §18(1) sowie der damit zusa</w:t>
      </w:r>
      <w:r>
        <w:t>m</w:t>
      </w:r>
      <w:r>
        <w:t>menhängende Bezug der amtlichen Organe des BWBV und DBV lt. Satzung §33(2/3).</w:t>
      </w:r>
    </w:p>
    <w:p w14:paraId="4E73DA46" w14:textId="77777777" w:rsidR="00687BBE" w:rsidRDefault="00687BBE">
      <w:pPr>
        <w:pStyle w:val="Textkrper"/>
        <w:spacing w:after="120"/>
      </w:pPr>
      <w:r>
        <w:t>Die Aufteilung der gemeldeten Mannschaften auf die beteiligten Vereine als Basis der Fes</w:t>
      </w:r>
      <w:r>
        <w:t>t</w:t>
      </w:r>
      <w:r>
        <w:t>legung für Verbandsumlage, Stimmenzahl und Bezug der amtlichen Organe ist dem BWBV jährlich auf dem Saisondatenblatt lt. Satzung §12(h) bekannt zu g</w:t>
      </w:r>
      <w:r>
        <w:t>e</w:t>
      </w:r>
      <w:r>
        <w:t>ben.</w:t>
      </w:r>
    </w:p>
    <w:p w14:paraId="4D899555" w14:textId="77777777" w:rsidR="00687BBE" w:rsidRDefault="00687BBE">
      <w:pPr>
        <w:pStyle w:val="berschrift3"/>
      </w:pPr>
      <w:r>
        <w:br w:type="page"/>
      </w:r>
      <w:r>
        <w:lastRenderedPageBreak/>
        <w:t>II</w:t>
      </w:r>
      <w:r>
        <w:tab/>
        <w:t>Vertragsbestandteile BWBV Spielbetrieb</w:t>
      </w:r>
    </w:p>
    <w:p w14:paraId="3232B8EB" w14:textId="77777777" w:rsidR="00687BBE" w:rsidRDefault="00687BBE">
      <w:pPr>
        <w:pStyle w:val="Textkrper"/>
        <w:spacing w:before="120"/>
        <w:ind w:left="567" w:hanging="567"/>
        <w:rPr>
          <w:b/>
          <w:bCs/>
        </w:rPr>
      </w:pPr>
      <w:r>
        <w:rPr>
          <w:b/>
          <w:bCs/>
        </w:rPr>
        <w:t>§3</w:t>
      </w:r>
      <w:r>
        <w:rPr>
          <w:b/>
          <w:bCs/>
        </w:rPr>
        <w:tab/>
        <w:t>Bildung und Dauer der Spielgemeinschaft</w:t>
      </w:r>
    </w:p>
    <w:p w14:paraId="5EECDD72" w14:textId="77777777" w:rsidR="00687BBE" w:rsidRDefault="00687BBE">
      <w:pPr>
        <w:pStyle w:val="Textkrper"/>
        <w:spacing w:after="120"/>
      </w:pPr>
      <w:r>
        <w:t>Die Spielgemeinschaft umfasst alle gemeldeten Mannschaften im Spielbetrieb der Senioren sowie sämtliche für die Baden-Württembergische Mannschaftsmeisterschaft der Senioren teilnahmeberechtigten Spieler lt. SpO §15-§25, insbesondere gilt SpO §18(5).</w:t>
      </w:r>
    </w:p>
    <w:p w14:paraId="3FF84298" w14:textId="77777777" w:rsidR="00687BBE" w:rsidRDefault="00687BBE">
      <w:pPr>
        <w:pStyle w:val="Textkrper"/>
        <w:spacing w:after="120"/>
      </w:pPr>
      <w:r>
        <w:t xml:space="preserve">Die Spielgemeinschaft wird für die Dauer von </w:t>
      </w:r>
      <w:r w:rsidR="00BB71A4">
        <w:fldChar w:fldCharType="begin">
          <w:ffData>
            <w:name w:val="Text8"/>
            <w:enabled/>
            <w:calcOnExit w:val="0"/>
            <w:helpText w:type="text" w:val="Tragen Sie bitte hier die vereinbarte Dauer der Spielgemeinschaft ein"/>
            <w:textInput>
              <w:default w:val="einem Jahr"/>
            </w:textInput>
          </w:ffData>
        </w:fldChar>
      </w:r>
      <w:bookmarkStart w:id="7" w:name="Text8"/>
      <w:r w:rsidR="00BB71A4">
        <w:instrText xml:space="preserve"> FORMTEXT </w:instrText>
      </w:r>
      <w:r w:rsidR="00BB71A4">
        <w:fldChar w:fldCharType="separate"/>
      </w:r>
      <w:r w:rsidR="007176CE">
        <w:rPr>
          <w:noProof/>
        </w:rPr>
        <w:t>einem Jahr</w:t>
      </w:r>
      <w:r w:rsidR="00BB71A4">
        <w:fldChar w:fldCharType="end"/>
      </w:r>
      <w:bookmarkEnd w:id="7"/>
      <w:r>
        <w:t xml:space="preserve"> vereinbart und verlängert sich o</w:t>
      </w:r>
      <w:r>
        <w:t>h</w:t>
      </w:r>
      <w:r>
        <w:t>ne fristgerechte Kündigung durch eine Vertragspartei jeweils um ein weiteres Jahr.</w:t>
      </w:r>
    </w:p>
    <w:p w14:paraId="321F9570" w14:textId="77777777" w:rsidR="00687BBE" w:rsidRDefault="00687BBE">
      <w:pPr>
        <w:pStyle w:val="Textkrper"/>
        <w:spacing w:before="120"/>
        <w:ind w:left="567" w:hanging="567"/>
        <w:rPr>
          <w:b/>
          <w:bCs/>
        </w:rPr>
      </w:pPr>
      <w:r>
        <w:rPr>
          <w:b/>
          <w:bCs/>
        </w:rPr>
        <w:t>§4</w:t>
      </w:r>
      <w:r>
        <w:rPr>
          <w:b/>
          <w:bCs/>
        </w:rPr>
        <w:tab/>
        <w:t>Ansprechperson(en) der Spielgemeinschaft</w:t>
      </w:r>
    </w:p>
    <w:p w14:paraId="00B4C9D3" w14:textId="77777777" w:rsidR="00687BBE" w:rsidRDefault="00687BBE">
      <w:pPr>
        <w:pStyle w:val="Textkrper"/>
        <w:spacing w:after="120"/>
      </w:pPr>
      <w:r>
        <w:t>Ansprechpartner für den BWBV sind, soweit es den Spielbetrieb betrifft</w:t>
      </w:r>
    </w:p>
    <w:p w14:paraId="32AF58DA" w14:textId="77777777" w:rsidR="00687BBE" w:rsidRDefault="00687BBE">
      <w:pPr>
        <w:pStyle w:val="Textkrper"/>
        <w:spacing w:after="120"/>
        <w:ind w:left="1134" w:hanging="567"/>
      </w:pPr>
      <w:r>
        <w:t>a)</w:t>
      </w:r>
      <w:r>
        <w:tab/>
        <w:t xml:space="preserve">der Spielleiter der </w:t>
      </w:r>
      <w:r w:rsidR="00091695">
        <w:fldChar w:fldCharType="begin">
          <w:ffData>
            <w:name w:val="Text26"/>
            <w:enabled/>
            <w:calcOnExit w:val="0"/>
            <w:helpText w:type="text" w:val="Tragen Sie bitte hier den Namen der Spielgemeinschaft nach folgendem Vorbild ein :&#13;&#10;&#13;&#10;&quot;SG Musterverein/Beispielhaft&quot;"/>
            <w:textInput>
              <w:default w:val="SG Musterverein/Beispielhaft"/>
            </w:textInput>
          </w:ffData>
        </w:fldChar>
      </w:r>
      <w:bookmarkStart w:id="8" w:name="Text26"/>
      <w:r w:rsidR="00091695">
        <w:instrText xml:space="preserve"> FORMTEXT </w:instrText>
      </w:r>
      <w:r w:rsidR="00091695">
        <w:fldChar w:fldCharType="separate"/>
      </w:r>
      <w:r w:rsidR="007176CE">
        <w:rPr>
          <w:noProof/>
        </w:rPr>
        <w:t>SG Musterverein/Beispielhaft</w:t>
      </w:r>
      <w:r w:rsidR="00091695">
        <w:fldChar w:fldCharType="end"/>
      </w:r>
      <w:bookmarkEnd w:id="8"/>
      <w:r>
        <w:t>,</w:t>
      </w:r>
      <w:r>
        <w:br/>
      </w:r>
      <w:r w:rsidR="000225A3">
        <w:fldChar w:fldCharType="begin">
          <w:ffData>
            <w:name w:val="Text27"/>
            <w:enabled/>
            <w:calcOnExit w:val="0"/>
            <w:helpText w:type="text" w:val="Tragen Sie bitte hier den Namen vom Spielleiter der Spielgemeinschaft ein"/>
            <w:textInput>
              <w:default w:val="Hans Mustermann"/>
            </w:textInput>
          </w:ffData>
        </w:fldChar>
      </w:r>
      <w:bookmarkStart w:id="9" w:name="Text27"/>
      <w:r w:rsidR="000225A3">
        <w:instrText xml:space="preserve"> FORMTEXT </w:instrText>
      </w:r>
      <w:r w:rsidR="000225A3">
        <w:fldChar w:fldCharType="separate"/>
      </w:r>
      <w:r w:rsidR="007176CE">
        <w:rPr>
          <w:noProof/>
        </w:rPr>
        <w:t>Hans Mustermann</w:t>
      </w:r>
      <w:r w:rsidR="000225A3">
        <w:fldChar w:fldCharType="end"/>
      </w:r>
      <w:bookmarkEnd w:id="9"/>
      <w:r w:rsidR="00091695">
        <w:t xml:space="preserve">, </w:t>
      </w:r>
      <w:r w:rsidR="000225A3">
        <w:fldChar w:fldCharType="begin">
          <w:ffData>
            <w:name w:val="Text28"/>
            <w:enabled/>
            <w:calcOnExit w:val="0"/>
            <w:helpText w:type="text" w:val="Tragen Sie bitte hier die Adresse vom Spielleiter der Spielgemeinschaft ein"/>
            <w:textInput>
              <w:default w:val="Musterstr. 123"/>
            </w:textInput>
          </w:ffData>
        </w:fldChar>
      </w:r>
      <w:bookmarkStart w:id="10" w:name="Text28"/>
      <w:r w:rsidR="000225A3">
        <w:instrText xml:space="preserve"> FORMTEXT </w:instrText>
      </w:r>
      <w:r w:rsidR="000225A3">
        <w:fldChar w:fldCharType="separate"/>
      </w:r>
      <w:r w:rsidR="007176CE">
        <w:rPr>
          <w:noProof/>
        </w:rPr>
        <w:t>Musterstr. 123</w:t>
      </w:r>
      <w:r w:rsidR="000225A3">
        <w:fldChar w:fldCharType="end"/>
      </w:r>
      <w:bookmarkEnd w:id="10"/>
      <w:r w:rsidR="00091695">
        <w:t xml:space="preserve">, </w:t>
      </w:r>
      <w:r w:rsidR="000225A3">
        <w:fldChar w:fldCharType="begin">
          <w:ffData>
            <w:name w:val="Text29"/>
            <w:enabled/>
            <w:calcOnExit w:val="0"/>
            <w:helpText w:type="text" w:val="Tragen Sie bitte hier die PLZ und den Wohnort vom Spielleiter der Spielgemeinschaft ein"/>
            <w:textInput>
              <w:default w:val="76543 Musterstadt"/>
            </w:textInput>
          </w:ffData>
        </w:fldChar>
      </w:r>
      <w:bookmarkStart w:id="11" w:name="Text29"/>
      <w:r w:rsidR="000225A3">
        <w:instrText xml:space="preserve"> FORMTEXT </w:instrText>
      </w:r>
      <w:r w:rsidR="000225A3">
        <w:fldChar w:fldCharType="separate"/>
      </w:r>
      <w:r w:rsidR="007176CE">
        <w:rPr>
          <w:noProof/>
        </w:rPr>
        <w:t>76543 Musterstadt</w:t>
      </w:r>
      <w:r w:rsidR="000225A3">
        <w:fldChar w:fldCharType="end"/>
      </w:r>
      <w:bookmarkEnd w:id="11"/>
    </w:p>
    <w:p w14:paraId="0BF07BB1" w14:textId="77777777" w:rsidR="00687BBE" w:rsidRDefault="00687BBE">
      <w:pPr>
        <w:pStyle w:val="Textkrper"/>
        <w:spacing w:after="120"/>
        <w:ind w:left="1134" w:hanging="567"/>
      </w:pPr>
      <w:r>
        <w:t>b)</w:t>
      </w:r>
      <w:r>
        <w:tab/>
        <w:t xml:space="preserve">der stellvertretende Spielleiter der </w:t>
      </w:r>
      <w:r w:rsidR="000225A3">
        <w:fldChar w:fldCharType="begin">
          <w:ffData>
            <w:name w:val="Text34"/>
            <w:enabled/>
            <w:calcOnExit w:val="0"/>
            <w:helpText w:type="text" w:val="Tragen Sie bitte hier den Namen der Spielgemeinschaft nach folgendem Vorbild ein :&#13;&#10;&#13;&#10;&quot;SG Musterverein/Beispielhaft&quot;"/>
            <w:textInput>
              <w:default w:val="SG Musterverein/Beispielhaft"/>
            </w:textInput>
          </w:ffData>
        </w:fldChar>
      </w:r>
      <w:bookmarkStart w:id="12" w:name="Text34"/>
      <w:r w:rsidR="000225A3">
        <w:instrText xml:space="preserve"> FORMTEXT </w:instrText>
      </w:r>
      <w:r w:rsidR="000225A3">
        <w:fldChar w:fldCharType="separate"/>
      </w:r>
      <w:r w:rsidR="007176CE">
        <w:rPr>
          <w:noProof/>
        </w:rPr>
        <w:t>SG Musterverein/Beispielhaft</w:t>
      </w:r>
      <w:r w:rsidR="000225A3">
        <w:fldChar w:fldCharType="end"/>
      </w:r>
      <w:bookmarkEnd w:id="12"/>
      <w:r>
        <w:t>,</w:t>
      </w:r>
      <w:r>
        <w:br/>
      </w:r>
      <w:r w:rsidR="000225A3">
        <w:fldChar w:fldCharType="begin">
          <w:ffData>
            <w:name w:val="Text35"/>
            <w:enabled/>
            <w:calcOnExit w:val="0"/>
            <w:helpText w:type="text" w:val="Tragen Sie bitte hier den Namen, die Adresse, die PLZ und den Wohnort vom Spielleiter der Spielgemeinschaft ein"/>
            <w:textInput>
              <w:default w:val="Peter Beispielbedingt, Beispielweg 321, 76534 Beispielheim"/>
            </w:textInput>
          </w:ffData>
        </w:fldChar>
      </w:r>
      <w:bookmarkStart w:id="13" w:name="Text35"/>
      <w:r w:rsidR="000225A3">
        <w:instrText xml:space="preserve"> FORMTEXT </w:instrText>
      </w:r>
      <w:r w:rsidR="000225A3">
        <w:fldChar w:fldCharType="separate"/>
      </w:r>
      <w:r w:rsidR="007176CE">
        <w:rPr>
          <w:noProof/>
        </w:rPr>
        <w:t>Peter Beispielbedingt, Beispielweg 321, 76534 Beispielheim</w:t>
      </w:r>
      <w:r w:rsidR="000225A3">
        <w:fldChar w:fldCharType="end"/>
      </w:r>
      <w:bookmarkEnd w:id="13"/>
    </w:p>
    <w:p w14:paraId="23C5E1C6" w14:textId="77777777" w:rsidR="00687BBE" w:rsidRDefault="00687BBE">
      <w:pPr>
        <w:pStyle w:val="Textkrper"/>
        <w:spacing w:before="120"/>
        <w:ind w:left="567" w:hanging="567"/>
        <w:rPr>
          <w:b/>
          <w:bCs/>
        </w:rPr>
      </w:pPr>
      <w:r>
        <w:rPr>
          <w:b/>
          <w:bCs/>
        </w:rPr>
        <w:t>§5</w:t>
      </w:r>
      <w:r>
        <w:rPr>
          <w:b/>
          <w:bCs/>
        </w:rPr>
        <w:tab/>
        <w:t>Rechnungsstelle der Spielgemeinschaft</w:t>
      </w:r>
    </w:p>
    <w:p w14:paraId="7973280E" w14:textId="77777777" w:rsidR="00687BBE" w:rsidRDefault="00687BBE">
      <w:pPr>
        <w:pStyle w:val="Textkrper"/>
        <w:spacing w:after="120"/>
      </w:pPr>
      <w:r>
        <w:t>Sämtliche aus der Teilnahme am Spielbetrieb resultierenden Kosten und Gebühren (z.B. Schiedsrichtergebühren, Ordnungsgebühren, etc.) rechnet der BWBV über die folgende Ban</w:t>
      </w:r>
      <w:r>
        <w:t>k</w:t>
      </w:r>
      <w:r>
        <w:t>verbindung ab :</w:t>
      </w:r>
    </w:p>
    <w:p w14:paraId="51D48F58" w14:textId="77777777" w:rsidR="00687BBE" w:rsidRDefault="00091695">
      <w:pPr>
        <w:pStyle w:val="Textkrper"/>
        <w:spacing w:after="120"/>
        <w:ind w:left="2835" w:hanging="2268"/>
      </w:pPr>
      <w:r>
        <w:fldChar w:fldCharType="begin">
          <w:ffData>
            <w:name w:val="Text30"/>
            <w:enabled/>
            <w:calcOnExit w:val="0"/>
            <w:helpText w:type="text" w:val="Tragen Sie bitte hier den Vereinsnamen des Kostenträgers nach folgendem Vorbild ein :&#13;&#10;&#13;&#10;&quot;TV Beispielhaft&quot;"/>
            <w:textInput>
              <w:default w:val="TV Beispielhaft"/>
            </w:textInput>
          </w:ffData>
        </w:fldChar>
      </w:r>
      <w:bookmarkStart w:id="14" w:name="Text30"/>
      <w:r>
        <w:instrText xml:space="preserve"> FORMTEXT </w:instrText>
      </w:r>
      <w:r>
        <w:fldChar w:fldCharType="separate"/>
      </w:r>
      <w:r w:rsidR="007176CE">
        <w:rPr>
          <w:noProof/>
        </w:rPr>
        <w:t>TV Beispielhaft</w:t>
      </w:r>
      <w:r>
        <w:fldChar w:fldCharType="end"/>
      </w:r>
      <w:bookmarkEnd w:id="14"/>
      <w:r w:rsidR="00687BBE">
        <w:t>,</w:t>
      </w:r>
      <w:r w:rsidR="00687BBE">
        <w:tab/>
      </w:r>
      <w:r>
        <w:fldChar w:fldCharType="begin">
          <w:ffData>
            <w:name w:val="Text31"/>
            <w:enabled/>
            <w:calcOnExit w:val="0"/>
            <w:helpText w:type="text" w:val="Tragen Sie bitte hier das Kreditinstitut des kostentragenden Vereins ein"/>
            <w:textInput>
              <w:default w:val="Volkssparkasse Beispielheim"/>
            </w:textInput>
          </w:ffData>
        </w:fldChar>
      </w:r>
      <w:bookmarkStart w:id="15" w:name="Text31"/>
      <w:r>
        <w:instrText xml:space="preserve"> FORMTEXT </w:instrText>
      </w:r>
      <w:r>
        <w:fldChar w:fldCharType="separate"/>
      </w:r>
      <w:r w:rsidR="007176CE">
        <w:rPr>
          <w:noProof/>
        </w:rPr>
        <w:t>Volkssparkasse Beispielheim</w:t>
      </w:r>
      <w:r>
        <w:fldChar w:fldCharType="end"/>
      </w:r>
      <w:bookmarkEnd w:id="15"/>
      <w:r w:rsidR="00687BBE">
        <w:br/>
        <w:t xml:space="preserve">Konto </w:t>
      </w:r>
      <w:r w:rsidR="000225A3">
        <w:fldChar w:fldCharType="begin">
          <w:ffData>
            <w:name w:val="Text32"/>
            <w:enabled/>
            <w:calcOnExit w:val="0"/>
            <w:helpText w:type="text" w:val="Tragen Sie bitte hier die Kontonummer beim Kreditinstitut des kostentragenden Vereins ein"/>
            <w:textInput>
              <w:default w:val="12345678"/>
            </w:textInput>
          </w:ffData>
        </w:fldChar>
      </w:r>
      <w:bookmarkStart w:id="16" w:name="Text32"/>
      <w:r w:rsidR="000225A3">
        <w:instrText xml:space="preserve"> FORMTEXT </w:instrText>
      </w:r>
      <w:r w:rsidR="000225A3">
        <w:fldChar w:fldCharType="separate"/>
      </w:r>
      <w:r w:rsidR="007176CE">
        <w:rPr>
          <w:noProof/>
        </w:rPr>
        <w:t>12345678</w:t>
      </w:r>
      <w:r w:rsidR="000225A3">
        <w:fldChar w:fldCharType="end"/>
      </w:r>
      <w:bookmarkEnd w:id="16"/>
      <w:r w:rsidR="00687BBE">
        <w:br/>
        <w:t xml:space="preserve">BLZ </w:t>
      </w:r>
      <w:r w:rsidR="000225A3">
        <w:fldChar w:fldCharType="begin">
          <w:ffData>
            <w:name w:val="Text33"/>
            <w:enabled/>
            <w:calcOnExit w:val="0"/>
            <w:helpText w:type="text" w:val="Tragen Sie bitte hier die Bankleitzahl vom Kreditinstitut des kostentragenden Vereins ein"/>
            <w:textInput>
              <w:default w:val="87654321"/>
            </w:textInput>
          </w:ffData>
        </w:fldChar>
      </w:r>
      <w:bookmarkStart w:id="17" w:name="Text33"/>
      <w:r w:rsidR="000225A3">
        <w:instrText xml:space="preserve"> FORMTEXT </w:instrText>
      </w:r>
      <w:r w:rsidR="000225A3">
        <w:fldChar w:fldCharType="separate"/>
      </w:r>
      <w:r w:rsidR="007176CE">
        <w:rPr>
          <w:noProof/>
        </w:rPr>
        <w:t>87654321</w:t>
      </w:r>
      <w:r w:rsidR="000225A3">
        <w:fldChar w:fldCharType="end"/>
      </w:r>
      <w:bookmarkEnd w:id="17"/>
    </w:p>
    <w:p w14:paraId="628BF490" w14:textId="77777777" w:rsidR="00687BBE" w:rsidRDefault="00687BBE">
      <w:pPr>
        <w:pStyle w:val="Textkrper"/>
        <w:spacing w:after="120"/>
      </w:pPr>
      <w:r>
        <w:t>Die Aufteilung und Weiterverrechnung der vom BWBV in Rechnung gestellten Kosten und Gebühren obliegt einzig den beteiligten Vereinen der Spielgemeinschaft nach den u.a. ve</w:t>
      </w:r>
      <w:r>
        <w:t>r</w:t>
      </w:r>
      <w:r>
        <w:t>einbarten Vertragsbestan</w:t>
      </w:r>
      <w:r>
        <w:t>d</w:t>
      </w:r>
      <w:r>
        <w:t>teilen.</w:t>
      </w:r>
    </w:p>
    <w:p w14:paraId="2E323119" w14:textId="77777777" w:rsidR="00687BBE" w:rsidRDefault="00687BBE">
      <w:pPr>
        <w:pStyle w:val="Textkrper"/>
        <w:spacing w:before="120"/>
        <w:ind w:left="567" w:hanging="567"/>
        <w:rPr>
          <w:b/>
          <w:bCs/>
        </w:rPr>
      </w:pPr>
      <w:r>
        <w:rPr>
          <w:b/>
          <w:bCs/>
        </w:rPr>
        <w:t>§6</w:t>
      </w:r>
      <w:r>
        <w:rPr>
          <w:b/>
          <w:bCs/>
        </w:rPr>
        <w:tab/>
        <w:t>Anzahl Mannschaften, Spielorte, Vereinsrangliste</w:t>
      </w:r>
    </w:p>
    <w:p w14:paraId="56925E6D" w14:textId="77777777" w:rsidR="00687BBE" w:rsidRPr="00556E13" w:rsidRDefault="00687BBE">
      <w:pPr>
        <w:pStyle w:val="Textkrper"/>
        <w:spacing w:after="120"/>
      </w:pPr>
      <w:r w:rsidRPr="00556E13">
        <w:t xml:space="preserve">Sämtliche erforderlichen Angaben zur Teilnahme der Spielgemeinschaft am Spielbetrieb der Baden-Württembergischen Mannschaftsmeisterschaft der Senioren lt. SpO §15-§25 sind dem Spielausschuss BWBV jährlich und </w:t>
      </w:r>
      <w:r w:rsidR="00613586" w:rsidRPr="00556E13">
        <w:t>termingerecht (z.B. Anzahl Mannscha</w:t>
      </w:r>
      <w:r w:rsidR="00613586" w:rsidRPr="00556E13">
        <w:t>f</w:t>
      </w:r>
      <w:r w:rsidR="00613586" w:rsidRPr="00556E13">
        <w:t xml:space="preserve">ten 1 Woche nach SpT8, Spielorte bis 01.08., Vereinsrangliste </w:t>
      </w:r>
      <w:r w:rsidR="00556E13" w:rsidRPr="00556E13">
        <w:t xml:space="preserve">bis </w:t>
      </w:r>
      <w:r w:rsidR="00613586" w:rsidRPr="00556E13">
        <w:t xml:space="preserve">01.08.) </w:t>
      </w:r>
      <w:r w:rsidRPr="00556E13">
        <w:t>bekannt zu g</w:t>
      </w:r>
      <w:r w:rsidRPr="00556E13">
        <w:t>e</w:t>
      </w:r>
      <w:r w:rsidRPr="00556E13">
        <w:t>ben.</w:t>
      </w:r>
    </w:p>
    <w:p w14:paraId="483D6D57" w14:textId="77777777" w:rsidR="00687BBE" w:rsidRDefault="00687BBE">
      <w:pPr>
        <w:pStyle w:val="Textkrper"/>
        <w:spacing w:before="120"/>
        <w:ind w:left="567" w:hanging="567"/>
        <w:rPr>
          <w:b/>
          <w:bCs/>
        </w:rPr>
      </w:pPr>
      <w:r>
        <w:rPr>
          <w:b/>
          <w:bCs/>
        </w:rPr>
        <w:br w:type="page"/>
      </w:r>
      <w:r>
        <w:rPr>
          <w:b/>
          <w:bCs/>
        </w:rPr>
        <w:lastRenderedPageBreak/>
        <w:t>§7</w:t>
      </w:r>
      <w:r>
        <w:rPr>
          <w:b/>
          <w:bCs/>
        </w:rPr>
        <w:tab/>
        <w:t>Auflösung der Spielgemeinschaft</w:t>
      </w:r>
    </w:p>
    <w:p w14:paraId="7798721A" w14:textId="77777777" w:rsidR="00687BBE" w:rsidRDefault="00687BBE">
      <w:pPr>
        <w:pStyle w:val="Textkrper"/>
        <w:spacing w:after="120"/>
      </w:pPr>
      <w:r>
        <w:t>Der vorli</w:t>
      </w:r>
      <w:r>
        <w:t>e</w:t>
      </w:r>
      <w:r>
        <w:t>gende Vertrag sowie die darin angegebenen Vereinbarungen erlischt automatisch, sobald die Spielgemeinschaft keine Mannschaft zur Baden-Württembergischen Man</w:t>
      </w:r>
      <w:r>
        <w:t>n</w:t>
      </w:r>
      <w:r>
        <w:t>schaftsmeisterschaft der Senioren meldet. Darüber hinaus kann die Spielgemeinschaft von einer Vertragspartei bis 3 Wochen vor dem letzten Spieltag zur jeweiligen neuen Saison g</w:t>
      </w:r>
      <w:r>
        <w:t>e</w:t>
      </w:r>
      <w:r>
        <w:t>kündigt werden. Sie ist beim Vertragspartner und beim BWBV zu kündigen. Nachweisbare Kosten, die durch eine nicht fristgerechte Kündigung entstehen, trägt der Verursacher.</w:t>
      </w:r>
    </w:p>
    <w:p w14:paraId="2E5E44EF" w14:textId="77777777" w:rsidR="00687BBE" w:rsidRDefault="00687BBE">
      <w:pPr>
        <w:pStyle w:val="Textkrper"/>
        <w:spacing w:after="120"/>
      </w:pPr>
      <w:r>
        <w:t>Für den Fall der Auflösung der Spielgemeinschaft gilt folgende Vereinbarung:</w:t>
      </w:r>
      <w:r>
        <w:br/>
        <w:t xml:space="preserve">Soweit keine einvernehmliche Regelung entsprechend der aktuellen Spielstärke gefunden werden kann, </w:t>
      </w:r>
      <w:r w:rsidR="00DE497A">
        <w:fldChar w:fldCharType="begin">
          <w:ffData>
            <w:name w:val="Text22"/>
            <w:enabled/>
            <w:calcOnExit w:val="0"/>
            <w:helpText w:type="text" w:val="Tragen Sie bitte hier die Auflösungsvereinbarung aller gemeldeter Mannschaften nach folgendem Vorbild ein :&#13;&#10;&#13;&#10;&quot;wird die höchstspielende Mannschaft vom TSV Musterverein übernommen, die zweite Mannschaft wird vom TV Beispielhaft übernommen, etc.&quot;"/>
            <w:textInput>
              <w:default w:val="wird die höchstspielende Mannschaft vom TSV Musterverein übernommen, die zweite und dritte Mannschaft wird vom TV Beispielhaft übernommen, die vierte Mannschaft wird vom TSV Musterverein übernommen"/>
            </w:textInput>
          </w:ffData>
        </w:fldChar>
      </w:r>
      <w:bookmarkStart w:id="18" w:name="Text22"/>
      <w:r w:rsidR="00DE497A">
        <w:instrText xml:space="preserve"> FORMTEXT </w:instrText>
      </w:r>
      <w:r w:rsidR="00DE497A">
        <w:fldChar w:fldCharType="separate"/>
      </w:r>
      <w:r w:rsidR="007176CE">
        <w:rPr>
          <w:noProof/>
        </w:rPr>
        <w:t>wird die höchstspielende Mannschaft vom TSV Musterverein übernommen, die zweite und dritte Mannschaft wird vom TV Beispielhaft übernommen, die vierte Mannschaft wird vom TSV Musterverein übernommen</w:t>
      </w:r>
      <w:r w:rsidR="00DE497A">
        <w:fldChar w:fldCharType="end"/>
      </w:r>
      <w:bookmarkEnd w:id="18"/>
      <w:r>
        <w:t xml:space="preserve">, alle weiteren Mannschaften werden im Wechsel </w:t>
      </w:r>
      <w:r w:rsidR="00DE497A">
        <w:fldChar w:fldCharType="begin">
          <w:ffData>
            <w:name w:val="Text23"/>
            <w:enabled/>
            <w:calcOnExit w:val="0"/>
            <w:helpText w:type="text" w:val="Tragen Sie bitte hier einen Vereinsnamen nach folgendem Vorbild ein :&#13;&#10;&#13;&#10;&quot;TSV Musterverein&quot;"/>
            <w:textInput>
              <w:default w:val="TSV Musterverein"/>
            </w:textInput>
          </w:ffData>
        </w:fldChar>
      </w:r>
      <w:bookmarkStart w:id="19" w:name="Text23"/>
      <w:r w:rsidR="00DE497A">
        <w:instrText xml:space="preserve"> FORMTEXT </w:instrText>
      </w:r>
      <w:r w:rsidR="00DE497A">
        <w:fldChar w:fldCharType="separate"/>
      </w:r>
      <w:r w:rsidR="007176CE">
        <w:rPr>
          <w:noProof/>
        </w:rPr>
        <w:t>TSV Musterverein</w:t>
      </w:r>
      <w:r w:rsidR="00DE497A">
        <w:fldChar w:fldCharType="end"/>
      </w:r>
      <w:bookmarkEnd w:id="19"/>
      <w:r>
        <w:t xml:space="preserve"> / </w:t>
      </w:r>
      <w:r w:rsidR="00DE497A">
        <w:fldChar w:fldCharType="begin">
          <w:ffData>
            <w:name w:val="Text24"/>
            <w:enabled/>
            <w:calcOnExit w:val="0"/>
            <w:helpText w:type="text" w:val="Tragen Sie bitte hier einen Vereinsnamen nach folgendem Vorbild ein :&#13;&#10;&#13;&#10;&quot;TV Beispielhaft&quot;"/>
            <w:textInput>
              <w:default w:val="TV Beispielhaft"/>
            </w:textInput>
          </w:ffData>
        </w:fldChar>
      </w:r>
      <w:bookmarkStart w:id="20" w:name="Text24"/>
      <w:r w:rsidR="00DE497A">
        <w:instrText xml:space="preserve"> FORMTEXT </w:instrText>
      </w:r>
      <w:r w:rsidR="00DE497A">
        <w:fldChar w:fldCharType="separate"/>
      </w:r>
      <w:r w:rsidR="007176CE">
        <w:rPr>
          <w:noProof/>
        </w:rPr>
        <w:t>TV Beispielhaft</w:t>
      </w:r>
      <w:r w:rsidR="00DE497A">
        <w:fldChar w:fldCharType="end"/>
      </w:r>
      <w:bookmarkEnd w:id="20"/>
      <w:r>
        <w:t xml:space="preserve"> aufgeteilt, beginnend mit dem </w:t>
      </w:r>
      <w:r w:rsidR="00DE497A">
        <w:fldChar w:fldCharType="begin">
          <w:ffData>
            <w:name w:val="Text25"/>
            <w:enabled/>
            <w:calcOnExit w:val="0"/>
            <w:helpText w:type="text" w:val="Tragen Sie bitte hier einen Vereinsnamen nach folgendem Vorbild ein :&#13;&#10;&#13;&#10;&quot;TSV Musterverein&quot;"/>
            <w:textInput>
              <w:default w:val="TSV Musterverein"/>
            </w:textInput>
          </w:ffData>
        </w:fldChar>
      </w:r>
      <w:bookmarkStart w:id="21" w:name="Text25"/>
      <w:r w:rsidR="00DE497A">
        <w:instrText xml:space="preserve"> FORMTEXT </w:instrText>
      </w:r>
      <w:r w:rsidR="00DE497A">
        <w:fldChar w:fldCharType="separate"/>
      </w:r>
      <w:r w:rsidR="007176CE">
        <w:rPr>
          <w:noProof/>
        </w:rPr>
        <w:t>TSV Musterverein</w:t>
      </w:r>
      <w:r w:rsidR="00DE497A">
        <w:fldChar w:fldCharType="end"/>
      </w:r>
      <w:bookmarkEnd w:id="21"/>
      <w:r>
        <w:t>.</w:t>
      </w:r>
    </w:p>
    <w:p w14:paraId="71875778" w14:textId="77777777" w:rsidR="00687BBE" w:rsidRDefault="00687BBE">
      <w:pPr>
        <w:pStyle w:val="Textkrper"/>
        <w:spacing w:before="120"/>
        <w:ind w:left="567" w:hanging="567"/>
        <w:rPr>
          <w:b/>
          <w:bCs/>
        </w:rPr>
      </w:pPr>
      <w:r>
        <w:rPr>
          <w:b/>
          <w:bCs/>
        </w:rPr>
        <w:t>§8</w:t>
      </w:r>
      <w:r>
        <w:rPr>
          <w:b/>
          <w:bCs/>
        </w:rPr>
        <w:tab/>
        <w:t>Genehmigung der Spielgemeinschaft, Änderungsangaben</w:t>
      </w:r>
    </w:p>
    <w:p w14:paraId="70337DD8" w14:textId="77777777" w:rsidR="00FF581B" w:rsidRDefault="00687BBE">
      <w:pPr>
        <w:pStyle w:val="Textkrper"/>
        <w:spacing w:after="120"/>
      </w:pPr>
      <w:r>
        <w:t>Alleinige Kontaktstelle zur Genehmigung und Angabe von Änderungen der Vertragsbestan</w:t>
      </w:r>
      <w:r>
        <w:t>d</w:t>
      </w:r>
      <w:r>
        <w:t>teile ist der Spielausschuss des BWBV. Er überprüft die Vertragsbestan</w:t>
      </w:r>
      <w:r>
        <w:t>d</w:t>
      </w:r>
      <w:r>
        <w:t>teile und erteilt die Genehmigung zur Teilnahme am Spielbetrieb der Baden-Württembergischen Mannschaft</w:t>
      </w:r>
      <w:r>
        <w:t>s</w:t>
      </w:r>
      <w:r>
        <w:t>meisterschaft der Senioren.</w:t>
      </w:r>
    </w:p>
    <w:p w14:paraId="026FACDA" w14:textId="77777777" w:rsidR="00687BBE" w:rsidRPr="00556E13" w:rsidRDefault="00FF581B">
      <w:pPr>
        <w:pStyle w:val="Textkrper"/>
        <w:spacing w:after="120"/>
      </w:pPr>
      <w:r w:rsidRPr="00556E13">
        <w:t xml:space="preserve">Der Spielausschuss des BWBV ist jederzeit berechtigt, die Genehmigung zu versagen oder zu widerrufen, wenn </w:t>
      </w:r>
      <w:r w:rsidR="00687BBE" w:rsidRPr="00556E13">
        <w:t>wichtige</w:t>
      </w:r>
      <w:r w:rsidRPr="00556E13">
        <w:t xml:space="preserve"> Gründe vorliegen, insbesondere wenn Vertragsbestandteile nicht eingehalten werden.</w:t>
      </w:r>
    </w:p>
    <w:p w14:paraId="1146D188" w14:textId="77777777" w:rsidR="00FF581B" w:rsidRDefault="00687BBE">
      <w:pPr>
        <w:pStyle w:val="Textkrper"/>
        <w:spacing w:after="120"/>
      </w:pPr>
      <w:r>
        <w:t>Der Spielausschuss ist verantwortlich für die Weitergabe der genehmigten Vertragsbestan</w:t>
      </w:r>
      <w:r>
        <w:t>d</w:t>
      </w:r>
      <w:r>
        <w:t>teile an die Geschäftsstelle, Passstelle und den Schiedsrichterausschuss des BWBV.</w:t>
      </w:r>
    </w:p>
    <w:p w14:paraId="64E119EF" w14:textId="77777777" w:rsidR="00687BBE" w:rsidRDefault="00687BBE">
      <w:pPr>
        <w:pStyle w:val="berschrift3"/>
      </w:pPr>
      <w:r>
        <w:t>III</w:t>
      </w:r>
      <w:r>
        <w:tab/>
        <w:t>Vertragsbestandteile Spielgemeinschaft</w:t>
      </w:r>
    </w:p>
    <w:p w14:paraId="2AACDA44" w14:textId="77777777" w:rsidR="00687BBE" w:rsidRDefault="00687BBE">
      <w:pPr>
        <w:pStyle w:val="Textkrper"/>
        <w:spacing w:before="120"/>
        <w:ind w:left="567" w:hanging="567"/>
        <w:rPr>
          <w:b/>
          <w:bCs/>
        </w:rPr>
      </w:pPr>
      <w:r>
        <w:rPr>
          <w:b/>
          <w:bCs/>
        </w:rPr>
        <w:t>§</w:t>
      </w:r>
      <w:r w:rsidR="001B285F">
        <w:rPr>
          <w:b/>
          <w:bCs/>
        </w:rPr>
        <w:t>9</w:t>
      </w:r>
      <w:r>
        <w:rPr>
          <w:b/>
          <w:bCs/>
        </w:rPr>
        <w:tab/>
        <w:t>Geltungsbereich der Spielgemeinschaft</w:t>
      </w:r>
    </w:p>
    <w:p w14:paraId="443E2085" w14:textId="77777777" w:rsidR="00687BBE" w:rsidRDefault="00687BBE">
      <w:pPr>
        <w:pStyle w:val="Textkrper"/>
        <w:spacing w:after="120"/>
      </w:pPr>
      <w:r>
        <w:t>Der Geltungsbereich dieser Spielgemeinschaft ist in §3 geregelt. Die Vertragsbestandteile zur Genehmigung einer Spielgemeinschaft für den Mannschaftsspielbetrieb der Jugend und Schüler sind dem Jugendausschuss BWBV gesondert vorzulegen und von diesem zu g</w:t>
      </w:r>
      <w:r>
        <w:t>e</w:t>
      </w:r>
      <w:r>
        <w:t>nehm</w:t>
      </w:r>
      <w:r>
        <w:t>i</w:t>
      </w:r>
      <w:r>
        <w:t>gen.</w:t>
      </w:r>
    </w:p>
    <w:p w14:paraId="1E72628A" w14:textId="77777777" w:rsidR="00687BBE" w:rsidRDefault="00687BBE">
      <w:pPr>
        <w:pStyle w:val="Textkrper"/>
        <w:spacing w:after="120"/>
      </w:pPr>
      <w:r>
        <w:t>Auf Ranglistenturnieren und Meisterschaften meldet jeder Vertragspartner die ihm angehör</w:t>
      </w:r>
      <w:r>
        <w:t>i</w:t>
      </w:r>
      <w:r>
        <w:t>gen Spielerinnen und Spieler separat und trägt die dabei entstehenden Kosten selbst.</w:t>
      </w:r>
    </w:p>
    <w:p w14:paraId="253B01E8" w14:textId="77777777" w:rsidR="00687BBE" w:rsidRDefault="00687BBE">
      <w:pPr>
        <w:pStyle w:val="Textkrper"/>
        <w:spacing w:before="120"/>
        <w:ind w:left="567" w:hanging="567"/>
        <w:rPr>
          <w:b/>
          <w:bCs/>
        </w:rPr>
      </w:pPr>
      <w:r>
        <w:rPr>
          <w:b/>
          <w:bCs/>
        </w:rPr>
        <w:br w:type="page"/>
      </w:r>
      <w:r>
        <w:rPr>
          <w:b/>
          <w:bCs/>
        </w:rPr>
        <w:lastRenderedPageBreak/>
        <w:t>§</w:t>
      </w:r>
      <w:r w:rsidR="001B285F">
        <w:rPr>
          <w:b/>
          <w:bCs/>
        </w:rPr>
        <w:t>10</w:t>
      </w:r>
      <w:r>
        <w:rPr>
          <w:b/>
          <w:bCs/>
        </w:rPr>
        <w:tab/>
        <w:t>Aufteilung und Weiterverrechnung der Ko</w:t>
      </w:r>
      <w:r>
        <w:rPr>
          <w:b/>
          <w:bCs/>
        </w:rPr>
        <w:t>s</w:t>
      </w:r>
      <w:r>
        <w:rPr>
          <w:b/>
          <w:bCs/>
        </w:rPr>
        <w:t>ten und Gebühren</w:t>
      </w:r>
    </w:p>
    <w:p w14:paraId="63C4D67A" w14:textId="77777777" w:rsidR="00687BBE" w:rsidRDefault="00687BBE">
      <w:pPr>
        <w:pStyle w:val="Textkrper"/>
        <w:spacing w:after="120"/>
      </w:pPr>
      <w:r>
        <w:t xml:space="preserve">Die Kosten und Gebühren für den Spielbetrieb, die vom BWBV in Rechnung gestellt werden, tragen die Vereine im Verhältnis </w:t>
      </w:r>
      <w:r w:rsidR="00DE497A">
        <w:fldChar w:fldCharType="begin">
          <w:ffData>
            <w:name w:val="Text19"/>
            <w:enabled/>
            <w:calcOnExit w:val="0"/>
            <w:helpText w:type="text" w:val="Tragen Sie bitte hier den Kostenanteil des einen Vertragspartners nach folgendem Vorbild ein :&#13;&#10;&#13;&#10;&quot;50% (TSV Musterverein)&quot;"/>
            <w:textInput>
              <w:default w:val="50% (TSV Musterverein)"/>
            </w:textInput>
          </w:ffData>
        </w:fldChar>
      </w:r>
      <w:bookmarkStart w:id="22" w:name="Text19"/>
      <w:r w:rsidR="00DE497A">
        <w:instrText xml:space="preserve"> FORMTEXT </w:instrText>
      </w:r>
      <w:r w:rsidR="00DE497A">
        <w:fldChar w:fldCharType="separate"/>
      </w:r>
      <w:r w:rsidR="007176CE">
        <w:rPr>
          <w:noProof/>
        </w:rPr>
        <w:t>50% (TSV Musterverein)</w:t>
      </w:r>
      <w:r w:rsidR="00DE497A">
        <w:fldChar w:fldCharType="end"/>
      </w:r>
      <w:bookmarkEnd w:id="22"/>
      <w:r w:rsidR="00A557E0">
        <w:t xml:space="preserve"> </w:t>
      </w:r>
      <w:r>
        <w:t xml:space="preserve">und </w:t>
      </w:r>
      <w:r w:rsidR="00DE497A">
        <w:fldChar w:fldCharType="begin">
          <w:ffData>
            <w:name w:val="Text20"/>
            <w:enabled/>
            <w:calcOnExit w:val="0"/>
            <w:helpText w:type="text" w:val="Tragen Sie bitte hier den Kostenanteil des anderen Vertragspartners nach folgendem Vorbild ein :&#13;&#10;&#13;&#10;&quot;50% (TV Beispielhaft)&quot;"/>
            <w:textInput>
              <w:default w:val="50% (TV Beispielhaft)"/>
            </w:textInput>
          </w:ffData>
        </w:fldChar>
      </w:r>
      <w:bookmarkStart w:id="23" w:name="Text20"/>
      <w:r w:rsidR="00DE497A">
        <w:instrText xml:space="preserve"> FORMTEXT </w:instrText>
      </w:r>
      <w:r w:rsidR="00DE497A">
        <w:fldChar w:fldCharType="separate"/>
      </w:r>
      <w:r w:rsidR="007176CE">
        <w:rPr>
          <w:noProof/>
        </w:rPr>
        <w:t>50% (TV Beispielhaft)</w:t>
      </w:r>
      <w:r w:rsidR="00DE497A">
        <w:fldChar w:fldCharType="end"/>
      </w:r>
      <w:bookmarkEnd w:id="23"/>
      <w:r>
        <w:t>. Ordnung</w:t>
      </w:r>
      <w:r>
        <w:t>s</w:t>
      </w:r>
      <w:r>
        <w:t>strafen (z.B. Schiedsrichter) werden dem Verursacher zugeordnet.</w:t>
      </w:r>
    </w:p>
    <w:p w14:paraId="1165052D" w14:textId="77777777" w:rsidR="00687BBE" w:rsidRDefault="00687BBE">
      <w:pPr>
        <w:pStyle w:val="Textkrper"/>
        <w:spacing w:after="120"/>
      </w:pPr>
      <w:r>
        <w:t>Die zusätzlichen Kosten für den Spielbetrieb (z.B. Bälle), tragen die Vereine im Ve</w:t>
      </w:r>
      <w:r>
        <w:t>r</w:t>
      </w:r>
      <w:r>
        <w:t xml:space="preserve">hältnis </w:t>
      </w:r>
      <w:r w:rsidR="00DE497A">
        <w:fldChar w:fldCharType="begin">
          <w:ffData>
            <w:name w:val="Text21"/>
            <w:enabled/>
            <w:calcOnExit w:val="0"/>
            <w:helpText w:type="text" w:val="Tragen Sie bitte hier bei Bedarf weitere Kostenaufteilungen ein"/>
            <w:textInput>
              <w:default w:val="ihrer eingesetzten Stammspieler"/>
            </w:textInput>
          </w:ffData>
        </w:fldChar>
      </w:r>
      <w:bookmarkStart w:id="24" w:name="Text21"/>
      <w:r w:rsidR="00DE497A">
        <w:instrText xml:space="preserve"> FORMTEXT </w:instrText>
      </w:r>
      <w:r w:rsidR="00DE497A">
        <w:fldChar w:fldCharType="separate"/>
      </w:r>
      <w:r w:rsidR="007176CE">
        <w:rPr>
          <w:noProof/>
        </w:rPr>
        <w:t>ihrer eingesetzten Stammspieler</w:t>
      </w:r>
      <w:r w:rsidR="00DE497A">
        <w:fldChar w:fldCharType="end"/>
      </w:r>
      <w:bookmarkEnd w:id="24"/>
      <w:r>
        <w:t>. Die jeweilige saisonbedingte Aufteilung ist im Anhang g</w:t>
      </w:r>
      <w:r>
        <w:t>e</w:t>
      </w:r>
      <w:r>
        <w:t>regelt. Lassen sich Kosten eindeutig einem Verein zuordnen, übernimmt dieser die Kosten allein.</w:t>
      </w:r>
    </w:p>
    <w:p w14:paraId="6B8456AD" w14:textId="77777777" w:rsidR="007176CE" w:rsidRDefault="00687BBE">
      <w:pPr>
        <w:pStyle w:val="Textkrper"/>
        <w:spacing w:after="120"/>
      </w:pPr>
      <w:r>
        <w:t>Die Kostenaufteilung ist bei Bedarf und im Einvernehmen den aktuellen Gegebenheiten a</w:t>
      </w:r>
      <w:r>
        <w:t>n</w:t>
      </w:r>
      <w:r>
        <w:t>zupassen</w:t>
      </w:r>
      <w:r w:rsidR="007176CE">
        <w:t>.</w:t>
      </w:r>
    </w:p>
    <w:p w14:paraId="4EFE280D" w14:textId="77777777" w:rsidR="00687BBE" w:rsidRPr="007176CE" w:rsidRDefault="007176CE" w:rsidP="007176CE">
      <w:pPr>
        <w:pStyle w:val="Textkrper"/>
        <w:spacing w:before="120"/>
        <w:ind w:left="567" w:hanging="567"/>
        <w:rPr>
          <w:b/>
        </w:rPr>
      </w:pPr>
      <w:r w:rsidRPr="007176CE">
        <w:rPr>
          <w:b/>
        </w:rPr>
        <w:fldChar w:fldCharType="begin">
          <w:ffData>
            <w:name w:val="Text36"/>
            <w:enabled/>
            <w:calcOnExit w:val="0"/>
            <w:textInput/>
          </w:ffData>
        </w:fldChar>
      </w:r>
      <w:bookmarkStart w:id="25" w:name="Text36"/>
      <w:r w:rsidRPr="007176CE">
        <w:rPr>
          <w:b/>
        </w:rPr>
        <w:instrText xml:space="preserve"> FORMTEXT </w:instrText>
      </w:r>
      <w:r w:rsidR="00F945FE" w:rsidRPr="007176CE">
        <w:rPr>
          <w:b/>
        </w:rPr>
      </w:r>
      <w:r w:rsidRPr="007176CE">
        <w:rPr>
          <w:b/>
        </w:rPr>
        <w:fldChar w:fldCharType="separate"/>
      </w:r>
      <w:r>
        <w:rPr>
          <w:b/>
          <w:noProof/>
        </w:rPr>
        <w:t> </w:t>
      </w:r>
      <w:r>
        <w:rPr>
          <w:b/>
          <w:noProof/>
        </w:rPr>
        <w:t> </w:t>
      </w:r>
      <w:r>
        <w:rPr>
          <w:b/>
          <w:noProof/>
        </w:rPr>
        <w:t> </w:t>
      </w:r>
      <w:r>
        <w:rPr>
          <w:b/>
          <w:noProof/>
        </w:rPr>
        <w:t> </w:t>
      </w:r>
      <w:r>
        <w:rPr>
          <w:b/>
          <w:noProof/>
        </w:rPr>
        <w:t> </w:t>
      </w:r>
      <w:r w:rsidRPr="007176CE">
        <w:rPr>
          <w:b/>
        </w:rPr>
        <w:fldChar w:fldCharType="end"/>
      </w:r>
      <w:bookmarkEnd w:id="25"/>
    </w:p>
    <w:p w14:paraId="075368A5" w14:textId="77777777" w:rsidR="007176CE" w:rsidRDefault="007176CE">
      <w:pPr>
        <w:pStyle w:val="Textkrper"/>
        <w:spacing w:after="120"/>
      </w:pPr>
      <w:r>
        <w:fldChar w:fldCharType="begin">
          <w:ffData>
            <w:name w:val="Text37"/>
            <w:enabled/>
            <w:calcOnExit w:val="0"/>
            <w:textInput/>
          </w:ffData>
        </w:fldChar>
      </w:r>
      <w:bookmarkStart w:id="26" w:name="Text37"/>
      <w:r>
        <w:instrText xml:space="preserve"> FORMTEXT </w:instrText>
      </w:r>
      <w:r>
        <w:fldChar w:fldCharType="separate"/>
      </w:r>
      <w:r>
        <w:t> </w:t>
      </w:r>
      <w:r>
        <w:t> </w:t>
      </w:r>
      <w:r>
        <w:t> </w:t>
      </w:r>
      <w:r>
        <w:t> </w:t>
      </w:r>
      <w:r>
        <w:t> </w:t>
      </w:r>
      <w:r>
        <w:fldChar w:fldCharType="end"/>
      </w:r>
      <w:bookmarkEnd w:id="26"/>
    </w:p>
    <w:p w14:paraId="25E24754" w14:textId="77777777" w:rsidR="00A10106" w:rsidRPr="00556E13" w:rsidRDefault="00A10106" w:rsidP="007176CE">
      <w:pPr>
        <w:pStyle w:val="Textkrper"/>
        <w:spacing w:before="1320"/>
      </w:pPr>
      <w:r w:rsidRPr="00556E13">
        <w:t xml:space="preserve">Die </w:t>
      </w:r>
      <w:r w:rsidR="00EB2AEF">
        <w:t>u</w:t>
      </w:r>
      <w:r w:rsidRPr="00556E13">
        <w:t xml:space="preserve">nterzeichnenden </w:t>
      </w:r>
      <w:r w:rsidR="00EB2AEF">
        <w:t xml:space="preserve">Vorsitzenden/Präsidenten </w:t>
      </w:r>
      <w:r w:rsidRPr="00556E13">
        <w:t>erklären, dass sie berechtigt sind, die oben genannten Vere</w:t>
      </w:r>
      <w:r w:rsidRPr="00556E13">
        <w:t>i</w:t>
      </w:r>
      <w:r w:rsidRPr="00556E13">
        <w:t>ne rechtsgeschäftlich zu vertreten und zu verpflichten.</w:t>
      </w:r>
    </w:p>
    <w:p w14:paraId="74D71CA2" w14:textId="77777777" w:rsidR="00687BBE" w:rsidRDefault="00BB71A4" w:rsidP="00A10106">
      <w:pPr>
        <w:pStyle w:val="Textkrper"/>
        <w:spacing w:after="1200"/>
      </w:pPr>
      <w:r>
        <w:fldChar w:fldCharType="begin">
          <w:ffData>
            <w:name w:val="Text9"/>
            <w:enabled/>
            <w:calcOnExit w:val="0"/>
            <w:helpText w:type="text" w:val="Tragen Sie bitte hier den Unterzeichnungsort ein"/>
            <w:textInput>
              <w:default w:val="Musterstadt"/>
            </w:textInput>
          </w:ffData>
        </w:fldChar>
      </w:r>
      <w:bookmarkStart w:id="27" w:name="Text9"/>
      <w:r>
        <w:instrText xml:space="preserve"> FORMTEXT </w:instrText>
      </w:r>
      <w:r>
        <w:fldChar w:fldCharType="separate"/>
      </w:r>
      <w:r w:rsidR="007176CE">
        <w:rPr>
          <w:noProof/>
        </w:rPr>
        <w:t>Musterstadt</w:t>
      </w:r>
      <w:r>
        <w:fldChar w:fldCharType="end"/>
      </w:r>
      <w:bookmarkEnd w:id="27"/>
      <w:r w:rsidR="00687BBE">
        <w:t xml:space="preserve">, den </w:t>
      </w:r>
      <w:r>
        <w:fldChar w:fldCharType="begin">
          <w:ffData>
            <w:name w:val="Text10"/>
            <w:enabled/>
            <w:calcOnExit w:val="0"/>
            <w:helpText w:type="text" w:val="Tragen Sie bitte hier das Unterzeichnungsdatum ein"/>
            <w:textInput>
              <w:default w:val="09.07.2005"/>
            </w:textInput>
          </w:ffData>
        </w:fldChar>
      </w:r>
      <w:bookmarkStart w:id="28" w:name="Text10"/>
      <w:r>
        <w:instrText xml:space="preserve"> FORMTEXT </w:instrText>
      </w:r>
      <w:r>
        <w:fldChar w:fldCharType="separate"/>
      </w:r>
      <w:r w:rsidR="007176CE">
        <w:rPr>
          <w:noProof/>
        </w:rPr>
        <w:t>09.07.2005</w:t>
      </w:r>
      <w:r>
        <w:fldChar w:fldCharType="end"/>
      </w:r>
      <w:bookmarkEnd w:id="28"/>
    </w:p>
    <w:p w14:paraId="7B7258C0" w14:textId="77777777" w:rsidR="00687BBE" w:rsidRDefault="00BB71A4">
      <w:pPr>
        <w:pStyle w:val="Textkrper"/>
        <w:tabs>
          <w:tab w:val="left" w:pos="2410"/>
          <w:tab w:val="left" w:pos="4820"/>
          <w:tab w:val="left" w:pos="7230"/>
        </w:tabs>
        <w:spacing w:after="120"/>
      </w:pPr>
      <w:r>
        <w:fldChar w:fldCharType="begin">
          <w:ffData>
            <w:name w:val="Text11"/>
            <w:enabled/>
            <w:calcOnExit w:val="0"/>
            <w:helpText w:type="text" w:val="Tragen Sie bitte hier den Vereinsnamen des ersten Vertragspartners nach folgendem Vorbild ein :&#13;&#10;&#13;&#10;&quot;TSV Musterverein&quot;"/>
            <w:textInput>
              <w:default w:val="TSV Musterverein"/>
            </w:textInput>
          </w:ffData>
        </w:fldChar>
      </w:r>
      <w:bookmarkStart w:id="29" w:name="Text11"/>
      <w:r>
        <w:instrText xml:space="preserve"> FORMTEXT </w:instrText>
      </w:r>
      <w:r>
        <w:fldChar w:fldCharType="separate"/>
      </w:r>
      <w:r w:rsidR="007176CE">
        <w:rPr>
          <w:noProof/>
        </w:rPr>
        <w:t>TSV Musterverein</w:t>
      </w:r>
      <w:r>
        <w:fldChar w:fldCharType="end"/>
      </w:r>
      <w:bookmarkEnd w:id="29"/>
      <w:r w:rsidR="00687BBE">
        <w:tab/>
      </w:r>
      <w:r w:rsidR="00687BBE">
        <w:tab/>
      </w:r>
      <w:r>
        <w:fldChar w:fldCharType="begin">
          <w:ffData>
            <w:name w:val="Text12"/>
            <w:enabled/>
            <w:calcOnExit w:val="0"/>
            <w:helpText w:type="text" w:val="Tragen Sie bitte hier den Vereinsnamen des zweiten Vertragspartners nach folgendem Vorbild ein :&#13;&#10;&#13;&#10;&quot;TV Beispielhaft&quot;"/>
            <w:textInput>
              <w:default w:val="TV Beispielhaft"/>
            </w:textInput>
          </w:ffData>
        </w:fldChar>
      </w:r>
      <w:bookmarkStart w:id="30" w:name="Text12"/>
      <w:r>
        <w:instrText xml:space="preserve"> FORMTEXT </w:instrText>
      </w:r>
      <w:r>
        <w:fldChar w:fldCharType="separate"/>
      </w:r>
      <w:r w:rsidR="007176CE">
        <w:rPr>
          <w:noProof/>
        </w:rPr>
        <w:t>TV Beispielhaft</w:t>
      </w:r>
      <w:r>
        <w:fldChar w:fldCharType="end"/>
      </w:r>
      <w:bookmarkEnd w:id="30"/>
      <w:r w:rsidR="00687BBE">
        <w:br/>
      </w:r>
      <w:r w:rsidR="00EB2AEF">
        <w:rPr>
          <w:sz w:val="18"/>
        </w:rPr>
        <w:t>1.</w:t>
      </w:r>
      <w:r w:rsidR="00687BBE">
        <w:rPr>
          <w:sz w:val="18"/>
        </w:rPr>
        <w:t>Vorsitzender</w:t>
      </w:r>
      <w:r w:rsidR="00EB2AEF">
        <w:rPr>
          <w:sz w:val="18"/>
        </w:rPr>
        <w:t>/Präsident</w:t>
      </w:r>
      <w:r w:rsidR="00687BBE">
        <w:rPr>
          <w:sz w:val="18"/>
        </w:rPr>
        <w:tab/>
      </w:r>
      <w:r>
        <w:rPr>
          <w:sz w:val="18"/>
        </w:rPr>
        <w:fldChar w:fldCharType="begin">
          <w:ffData>
            <w:name w:val="Text13"/>
            <w:enabled/>
            <w:calcOnExit w:val="0"/>
            <w:helpText w:type="text" w:val="Tragen Sie bitte hier bei Bedarf den Begriff &quot;Abt.leiter Badminton&quot; ein"/>
            <w:textInput>
              <w:default w:val="Abt.leiter Badminton"/>
            </w:textInput>
          </w:ffData>
        </w:fldChar>
      </w:r>
      <w:bookmarkStart w:id="31" w:name="Text13"/>
      <w:r>
        <w:rPr>
          <w:sz w:val="18"/>
        </w:rPr>
        <w:instrText xml:space="preserve"> FORMTEXT </w:instrText>
      </w:r>
      <w:r w:rsidR="002A3BA3" w:rsidRPr="00BB71A4">
        <w:rPr>
          <w:sz w:val="18"/>
        </w:rPr>
      </w:r>
      <w:r>
        <w:rPr>
          <w:sz w:val="18"/>
        </w:rPr>
        <w:fldChar w:fldCharType="separate"/>
      </w:r>
      <w:r w:rsidR="007176CE">
        <w:rPr>
          <w:noProof/>
          <w:sz w:val="18"/>
        </w:rPr>
        <w:t>Abt.leiter Badminton</w:t>
      </w:r>
      <w:r>
        <w:rPr>
          <w:sz w:val="18"/>
        </w:rPr>
        <w:fldChar w:fldCharType="end"/>
      </w:r>
      <w:bookmarkEnd w:id="31"/>
      <w:r w:rsidR="00EB2AEF">
        <w:rPr>
          <w:sz w:val="18"/>
        </w:rPr>
        <w:tab/>
        <w:t>1.</w:t>
      </w:r>
      <w:r w:rsidR="00687BBE">
        <w:rPr>
          <w:sz w:val="18"/>
        </w:rPr>
        <w:t>Vorsitzender</w:t>
      </w:r>
      <w:r w:rsidR="00EB2AEF">
        <w:rPr>
          <w:sz w:val="18"/>
        </w:rPr>
        <w:t>/Präsident</w:t>
      </w:r>
      <w:r w:rsidR="00687BBE">
        <w:rPr>
          <w:sz w:val="18"/>
        </w:rPr>
        <w:tab/>
      </w:r>
      <w:r>
        <w:rPr>
          <w:sz w:val="18"/>
        </w:rPr>
        <w:fldChar w:fldCharType="begin">
          <w:ffData>
            <w:name w:val="Text14"/>
            <w:enabled/>
            <w:calcOnExit w:val="0"/>
            <w:helpText w:type="text" w:val="Tragen Sie bitte hier bei Bedarf den Begriff &quot;Abt.leiter Badminton&quot; ein"/>
            <w:textInput>
              <w:default w:val="Abt.leiter Badminton"/>
            </w:textInput>
          </w:ffData>
        </w:fldChar>
      </w:r>
      <w:bookmarkStart w:id="32" w:name="Text14"/>
      <w:r>
        <w:rPr>
          <w:sz w:val="18"/>
        </w:rPr>
        <w:instrText xml:space="preserve"> FORMTEXT </w:instrText>
      </w:r>
      <w:r w:rsidR="002A3BA3" w:rsidRPr="00BB71A4">
        <w:rPr>
          <w:sz w:val="18"/>
        </w:rPr>
      </w:r>
      <w:r>
        <w:rPr>
          <w:sz w:val="18"/>
        </w:rPr>
        <w:fldChar w:fldCharType="separate"/>
      </w:r>
      <w:r w:rsidR="007176CE">
        <w:rPr>
          <w:noProof/>
          <w:sz w:val="18"/>
        </w:rPr>
        <w:t>Abt.leiter Badminton</w:t>
      </w:r>
      <w:r>
        <w:rPr>
          <w:sz w:val="18"/>
        </w:rPr>
        <w:fldChar w:fldCharType="end"/>
      </w:r>
      <w:bookmarkEnd w:id="32"/>
      <w:r w:rsidR="00687BBE">
        <w:rPr>
          <w:sz w:val="18"/>
        </w:rPr>
        <w:br/>
      </w:r>
      <w:r>
        <w:rPr>
          <w:sz w:val="18"/>
        </w:rPr>
        <w:fldChar w:fldCharType="begin">
          <w:ffData>
            <w:name w:val="Text15"/>
            <w:enabled/>
            <w:calcOnExit w:val="0"/>
            <w:helpText w:type="text" w:val="Tragen Sie bitte hier den Namen des 1.Vorsitzenden des ersten Vertragspartners ein"/>
            <w:textInput>
              <w:default w:val="Dagobert Duck"/>
            </w:textInput>
          </w:ffData>
        </w:fldChar>
      </w:r>
      <w:bookmarkStart w:id="33" w:name="Text15"/>
      <w:r>
        <w:rPr>
          <w:sz w:val="18"/>
        </w:rPr>
        <w:instrText xml:space="preserve"> FORMTEXT </w:instrText>
      </w:r>
      <w:r w:rsidR="002A3BA3" w:rsidRPr="00BB71A4">
        <w:rPr>
          <w:sz w:val="18"/>
        </w:rPr>
      </w:r>
      <w:r>
        <w:rPr>
          <w:sz w:val="18"/>
        </w:rPr>
        <w:fldChar w:fldCharType="separate"/>
      </w:r>
      <w:r w:rsidR="007176CE">
        <w:rPr>
          <w:noProof/>
          <w:sz w:val="18"/>
        </w:rPr>
        <w:t>Dagobert Duck</w:t>
      </w:r>
      <w:r>
        <w:rPr>
          <w:sz w:val="18"/>
        </w:rPr>
        <w:fldChar w:fldCharType="end"/>
      </w:r>
      <w:bookmarkEnd w:id="33"/>
      <w:r w:rsidR="00687BBE">
        <w:rPr>
          <w:sz w:val="18"/>
        </w:rPr>
        <w:tab/>
      </w:r>
      <w:r>
        <w:rPr>
          <w:sz w:val="18"/>
        </w:rPr>
        <w:fldChar w:fldCharType="begin">
          <w:ffData>
            <w:name w:val="Text16"/>
            <w:enabled/>
            <w:calcOnExit w:val="0"/>
            <w:helpText w:type="text" w:val="Tragen Sie bitte hier bei Bedarf den Namen des Abteilungsleiters des ersten Vertragspartners ein"/>
            <w:textInput>
              <w:default w:val="Hans Mustermann"/>
            </w:textInput>
          </w:ffData>
        </w:fldChar>
      </w:r>
      <w:bookmarkStart w:id="34" w:name="Text16"/>
      <w:r>
        <w:rPr>
          <w:sz w:val="18"/>
        </w:rPr>
        <w:instrText xml:space="preserve"> FORMTEXT </w:instrText>
      </w:r>
      <w:r w:rsidR="002A3BA3" w:rsidRPr="00BB71A4">
        <w:rPr>
          <w:sz w:val="18"/>
        </w:rPr>
      </w:r>
      <w:r>
        <w:rPr>
          <w:sz w:val="18"/>
        </w:rPr>
        <w:fldChar w:fldCharType="separate"/>
      </w:r>
      <w:r w:rsidR="007176CE">
        <w:rPr>
          <w:noProof/>
          <w:sz w:val="18"/>
        </w:rPr>
        <w:t>Hans Mustermann</w:t>
      </w:r>
      <w:r>
        <w:rPr>
          <w:sz w:val="18"/>
        </w:rPr>
        <w:fldChar w:fldCharType="end"/>
      </w:r>
      <w:bookmarkEnd w:id="34"/>
      <w:r w:rsidR="00687BBE">
        <w:rPr>
          <w:sz w:val="18"/>
        </w:rPr>
        <w:tab/>
      </w:r>
      <w:r>
        <w:rPr>
          <w:sz w:val="18"/>
        </w:rPr>
        <w:fldChar w:fldCharType="begin">
          <w:ffData>
            <w:name w:val="Text17"/>
            <w:enabled/>
            <w:calcOnExit w:val="0"/>
            <w:helpText w:type="text" w:val="Tragen Sie bitte hier den Namen des 1.Vorsitzenden des zweiten Vertragspartners ein"/>
            <w:textInput>
              <w:default w:val="Mickey Mouse"/>
            </w:textInput>
          </w:ffData>
        </w:fldChar>
      </w:r>
      <w:bookmarkStart w:id="35" w:name="Text17"/>
      <w:r>
        <w:rPr>
          <w:sz w:val="18"/>
        </w:rPr>
        <w:instrText xml:space="preserve"> FORMTEXT </w:instrText>
      </w:r>
      <w:r w:rsidR="002A3BA3" w:rsidRPr="00BB71A4">
        <w:rPr>
          <w:sz w:val="18"/>
        </w:rPr>
      </w:r>
      <w:r>
        <w:rPr>
          <w:sz w:val="18"/>
        </w:rPr>
        <w:fldChar w:fldCharType="separate"/>
      </w:r>
      <w:r w:rsidR="007176CE">
        <w:rPr>
          <w:noProof/>
          <w:sz w:val="18"/>
        </w:rPr>
        <w:t>Mickey Mouse</w:t>
      </w:r>
      <w:r>
        <w:rPr>
          <w:sz w:val="18"/>
        </w:rPr>
        <w:fldChar w:fldCharType="end"/>
      </w:r>
      <w:bookmarkEnd w:id="35"/>
      <w:r w:rsidR="00687BBE">
        <w:rPr>
          <w:sz w:val="18"/>
        </w:rPr>
        <w:tab/>
      </w:r>
      <w:r>
        <w:rPr>
          <w:sz w:val="18"/>
        </w:rPr>
        <w:fldChar w:fldCharType="begin">
          <w:ffData>
            <w:name w:val="Text18"/>
            <w:enabled/>
            <w:calcOnExit w:val="0"/>
            <w:helpText w:type="text" w:val="Tragen Sie bitte hier bei Bedarf den Namen des Abteilungsleiters des ersten Vertragspartners ein"/>
            <w:textInput>
              <w:default w:val="Peter Beispielbedingt"/>
            </w:textInput>
          </w:ffData>
        </w:fldChar>
      </w:r>
      <w:bookmarkStart w:id="36" w:name="Text18"/>
      <w:r>
        <w:rPr>
          <w:sz w:val="18"/>
        </w:rPr>
        <w:instrText xml:space="preserve"> FORMTEXT </w:instrText>
      </w:r>
      <w:r w:rsidR="002A3BA3" w:rsidRPr="00BB71A4">
        <w:rPr>
          <w:sz w:val="18"/>
        </w:rPr>
      </w:r>
      <w:r>
        <w:rPr>
          <w:sz w:val="18"/>
        </w:rPr>
        <w:fldChar w:fldCharType="separate"/>
      </w:r>
      <w:r w:rsidR="007176CE">
        <w:rPr>
          <w:noProof/>
          <w:sz w:val="18"/>
        </w:rPr>
        <w:t>Peter Beispielbedingt</w:t>
      </w:r>
      <w:r>
        <w:rPr>
          <w:sz w:val="18"/>
        </w:rPr>
        <w:fldChar w:fldCharType="end"/>
      </w:r>
      <w:bookmarkEnd w:id="36"/>
    </w:p>
    <w:sectPr w:rsidR="00687BBE">
      <w:headerReference w:type="default" r:id="rId7"/>
      <w:footerReference w:type="default" r:id="rId8"/>
      <w:pgSz w:w="11907" w:h="16840" w:code="9"/>
      <w:pgMar w:top="2722" w:right="1418" w:bottom="1134" w:left="1418" w:header="1134"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B96B" w14:textId="77777777" w:rsidR="002C5AC1" w:rsidRDefault="002C5AC1">
      <w:r>
        <w:separator/>
      </w:r>
    </w:p>
  </w:endnote>
  <w:endnote w:type="continuationSeparator" w:id="0">
    <w:p w14:paraId="2BC236AC" w14:textId="77777777" w:rsidR="002C5AC1" w:rsidRDefault="002C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E7EB" w14:textId="77777777" w:rsidR="00687BBE" w:rsidRDefault="00615750">
    <w:pPr>
      <w:pBdr>
        <w:top w:val="single" w:sz="6" w:space="1" w:color="auto"/>
      </w:pBdr>
      <w:tabs>
        <w:tab w:val="left" w:pos="567"/>
        <w:tab w:val="center" w:pos="4536"/>
        <w:tab w:val="right" w:pos="9072"/>
      </w:tabs>
      <w:spacing w:before="280"/>
      <w:rPr>
        <w:rFonts w:ascii="Arial" w:hAnsi="Arial"/>
        <w:sz w:val="16"/>
      </w:rPr>
    </w:pPr>
    <w:r w:rsidRPr="00615750">
      <w:rPr>
        <w:snapToGrid w:val="0"/>
        <w:sz w:val="12"/>
        <w:szCs w:val="12"/>
      </w:rPr>
      <w:t>Formular 5.01 - Vertrag Spielgemeinschaft 08/2006</w:t>
    </w:r>
    <w:r w:rsidR="00687BBE">
      <w:rPr>
        <w:rFonts w:ascii="Arial" w:hAnsi="Arial"/>
        <w:snapToGrid w:val="0"/>
        <w:sz w:val="16"/>
      </w:rPr>
      <w:tab/>
    </w:r>
    <w:r w:rsidR="00687BBE">
      <w:rPr>
        <w:rFonts w:ascii="Arial" w:hAnsi="Arial"/>
        <w:snapToGrid w:val="0"/>
        <w:sz w:val="16"/>
      </w:rPr>
      <w:tab/>
      <w:t xml:space="preserve">Seite </w:t>
    </w:r>
    <w:r w:rsidR="00687BBE">
      <w:rPr>
        <w:rFonts w:ascii="Arial" w:hAnsi="Arial"/>
        <w:snapToGrid w:val="0"/>
        <w:sz w:val="16"/>
      </w:rPr>
      <w:fldChar w:fldCharType="begin"/>
    </w:r>
    <w:r w:rsidR="00687BBE">
      <w:rPr>
        <w:rFonts w:ascii="Arial" w:hAnsi="Arial"/>
        <w:snapToGrid w:val="0"/>
        <w:sz w:val="16"/>
      </w:rPr>
      <w:instrText xml:space="preserve"> PAGE </w:instrText>
    </w:r>
    <w:r w:rsidR="00687BBE">
      <w:rPr>
        <w:rFonts w:ascii="Arial" w:hAnsi="Arial"/>
        <w:snapToGrid w:val="0"/>
        <w:sz w:val="16"/>
      </w:rPr>
      <w:fldChar w:fldCharType="separate"/>
    </w:r>
    <w:r w:rsidR="00F945FE">
      <w:rPr>
        <w:rFonts w:ascii="Arial" w:hAnsi="Arial"/>
        <w:noProof/>
        <w:snapToGrid w:val="0"/>
        <w:sz w:val="16"/>
      </w:rPr>
      <w:t>4</w:t>
    </w:r>
    <w:r w:rsidR="00687BBE">
      <w:rPr>
        <w:rFonts w:ascii="Arial" w:hAnsi="Arial"/>
        <w:snapToGrid w:val="0"/>
        <w:sz w:val="16"/>
      </w:rPr>
      <w:fldChar w:fldCharType="end"/>
    </w:r>
    <w:r w:rsidR="00687BBE">
      <w:rPr>
        <w:rFonts w:ascii="Arial" w:hAnsi="Arial"/>
        <w:snapToGrid w:val="0"/>
        <w:sz w:val="16"/>
      </w:rPr>
      <w:t xml:space="preserve"> von </w:t>
    </w:r>
    <w:r w:rsidR="00687BBE">
      <w:rPr>
        <w:rFonts w:ascii="Arial" w:hAnsi="Arial"/>
        <w:snapToGrid w:val="0"/>
        <w:sz w:val="16"/>
      </w:rPr>
      <w:fldChar w:fldCharType="begin"/>
    </w:r>
    <w:r w:rsidR="00687BBE">
      <w:rPr>
        <w:rFonts w:ascii="Arial" w:hAnsi="Arial"/>
        <w:snapToGrid w:val="0"/>
        <w:sz w:val="16"/>
      </w:rPr>
      <w:instrText xml:space="preserve"> NUMPAGES </w:instrText>
    </w:r>
    <w:r w:rsidR="00687BBE">
      <w:rPr>
        <w:rFonts w:ascii="Arial" w:hAnsi="Arial"/>
        <w:snapToGrid w:val="0"/>
        <w:sz w:val="16"/>
      </w:rPr>
      <w:fldChar w:fldCharType="separate"/>
    </w:r>
    <w:r w:rsidR="00F945FE">
      <w:rPr>
        <w:rFonts w:ascii="Arial" w:hAnsi="Arial"/>
        <w:noProof/>
        <w:snapToGrid w:val="0"/>
        <w:sz w:val="16"/>
      </w:rPr>
      <w:t>4</w:t>
    </w:r>
    <w:r w:rsidR="00687BBE">
      <w:rPr>
        <w:rFonts w:ascii="Arial" w:hAnsi="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2133" w14:textId="77777777" w:rsidR="002C5AC1" w:rsidRDefault="002C5AC1">
      <w:r>
        <w:separator/>
      </w:r>
    </w:p>
  </w:footnote>
  <w:footnote w:type="continuationSeparator" w:id="0">
    <w:p w14:paraId="3D07B6F8" w14:textId="77777777" w:rsidR="002C5AC1" w:rsidRDefault="002C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98E9" w14:textId="77777777" w:rsidR="00687BBE" w:rsidRDefault="00687BBE">
    <w:pPr>
      <w:framePr w:hSpace="141" w:wrap="around" w:vAnchor="text" w:hAnchor="page" w:x="6625" w:y="8"/>
      <w:tabs>
        <w:tab w:val="right" w:pos="8222"/>
      </w:tabs>
      <w:rPr>
        <w:rFonts w:ascii="Arial" w:hAnsi="Arial"/>
        <w:i/>
        <w:spacing w:val="40"/>
        <w:sz w:val="28"/>
      </w:rPr>
    </w:pPr>
    <w:r>
      <w:fldChar w:fldCharType="begin"/>
    </w:r>
    <w:r w:rsidR="000629CD">
      <w:instrText>INCLUDEPICTURE "C:\\AG-D5\\Schuch\\Dokumente und Einstellungen\\Eigene Dateien\\Badminton-Journal\\Festkomponenten\\BwbvLogo.wmf" \* MERGEFORMATINET</w:instrText>
    </w:r>
    <w:r>
      <w:instrText xml:space="preserve"> </w:instrText>
    </w:r>
    <w:r>
      <w:fldChar w:fldCharType="separate"/>
    </w:r>
    <w:r w:rsidR="00CC799F">
      <w:rPr>
        <w:noProof/>
      </w:rPr>
      <w:drawing>
        <wp:inline distT="0" distB="0" distL="0" distR="0" wp14:anchorId="7D61DD65" wp14:editId="2E775651">
          <wp:extent cx="2393315" cy="81724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15" cy="817245"/>
                  </a:xfrm>
                  <a:prstGeom prst="rect">
                    <a:avLst/>
                  </a:prstGeom>
                  <a:noFill/>
                  <a:ln>
                    <a:noFill/>
                  </a:ln>
                </pic:spPr>
              </pic:pic>
            </a:graphicData>
          </a:graphic>
        </wp:inline>
      </w:drawing>
    </w:r>
    <w:r>
      <w:fldChar w:fldCharType="end"/>
    </w:r>
  </w:p>
  <w:p w14:paraId="1C1BCC62" w14:textId="77777777" w:rsidR="00687BBE" w:rsidRPr="00615750" w:rsidRDefault="00687BBE">
    <w:pPr>
      <w:tabs>
        <w:tab w:val="right" w:pos="8222"/>
      </w:tabs>
      <w:spacing w:before="240" w:after="60" w:line="360" w:lineRule="auto"/>
      <w:rPr>
        <w:rFonts w:ascii="Arial" w:hAnsi="Arial" w:cs="Arial"/>
        <w:b/>
        <w:spacing w:val="40"/>
        <w:sz w:val="32"/>
      </w:rPr>
    </w:pPr>
    <w:r w:rsidRPr="00615750">
      <w:rPr>
        <w:rFonts w:ascii="Arial" w:hAnsi="Arial" w:cs="Arial"/>
        <w:b/>
        <w:spacing w:val="40"/>
        <w:sz w:val="32"/>
      </w:rPr>
      <w:t>Vertrag zur Bildung</w:t>
    </w:r>
    <w:r w:rsidRPr="00615750">
      <w:rPr>
        <w:rFonts w:ascii="Arial" w:hAnsi="Arial" w:cs="Arial"/>
        <w:b/>
        <w:spacing w:val="40"/>
        <w:sz w:val="32"/>
      </w:rPr>
      <w:br/>
      <w:t>einer Spielgemeinschaft</w:t>
    </w:r>
  </w:p>
  <w:p w14:paraId="717C85BE" w14:textId="77777777" w:rsidR="00687BBE" w:rsidRDefault="00687BBE">
    <w:pPr>
      <w:pBdr>
        <w:top w:val="single" w:sz="6" w:space="1" w:color="auto"/>
      </w:pBdr>
      <w:tabs>
        <w:tab w:val="left" w:pos="3261"/>
      </w:tabs>
      <w:spacing w:before="280"/>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E146BBA"/>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A6C004"/>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6FE988A"/>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7F1472"/>
    <w:multiLevelType w:val="hybridMultilevel"/>
    <w:tmpl w:val="1638B4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F5B40"/>
    <w:multiLevelType w:val="hybridMultilevel"/>
    <w:tmpl w:val="CE007C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56075"/>
    <w:multiLevelType w:val="hybridMultilevel"/>
    <w:tmpl w:val="616A76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AE5"/>
    <w:multiLevelType w:val="hybridMultilevel"/>
    <w:tmpl w:val="82987968"/>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28075C54"/>
    <w:multiLevelType w:val="hybridMultilevel"/>
    <w:tmpl w:val="82DEDD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826AE"/>
    <w:multiLevelType w:val="hybridMultilevel"/>
    <w:tmpl w:val="119C14FE"/>
    <w:lvl w:ilvl="0" w:tplc="0407000B">
      <w:start w:val="1"/>
      <w:numFmt w:val="bullet"/>
      <w:lvlText w:val=""/>
      <w:lvlJc w:val="left"/>
      <w:pPr>
        <w:tabs>
          <w:tab w:val="num" w:pos="1145"/>
        </w:tabs>
        <w:ind w:left="1145" w:hanging="360"/>
      </w:pPr>
      <w:rPr>
        <w:rFonts w:ascii="Wingdings" w:hAnsi="Wingdings" w:hint="default"/>
      </w:rPr>
    </w:lvl>
    <w:lvl w:ilvl="1" w:tplc="04070003" w:tentative="1">
      <w:start w:val="1"/>
      <w:numFmt w:val="bullet"/>
      <w:lvlText w:val="o"/>
      <w:lvlJc w:val="left"/>
      <w:pPr>
        <w:tabs>
          <w:tab w:val="num" w:pos="1865"/>
        </w:tabs>
        <w:ind w:left="1865" w:hanging="360"/>
      </w:pPr>
      <w:rPr>
        <w:rFonts w:ascii="Courier New" w:hAnsi="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33DB083B"/>
    <w:multiLevelType w:val="hybridMultilevel"/>
    <w:tmpl w:val="CEA8B6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8026A"/>
    <w:multiLevelType w:val="singleLevel"/>
    <w:tmpl w:val="B1627CA2"/>
    <w:lvl w:ilvl="0">
      <w:start w:val="1"/>
      <w:numFmt w:val="decimal"/>
      <w:lvlText w:val="%1."/>
      <w:legacy w:legacy="1" w:legacySpace="0" w:legacyIndent="283"/>
      <w:lvlJc w:val="left"/>
      <w:pPr>
        <w:ind w:left="992" w:hanging="283"/>
      </w:pPr>
    </w:lvl>
  </w:abstractNum>
  <w:abstractNum w:abstractNumId="12" w15:restartNumberingAfterBreak="0">
    <w:nsid w:val="48936FC7"/>
    <w:multiLevelType w:val="hybridMultilevel"/>
    <w:tmpl w:val="F42E32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50BE5"/>
    <w:multiLevelType w:val="hybridMultilevel"/>
    <w:tmpl w:val="292277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54C4"/>
    <w:multiLevelType w:val="hybridMultilevel"/>
    <w:tmpl w:val="3F16A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73E0E"/>
    <w:multiLevelType w:val="hybridMultilevel"/>
    <w:tmpl w:val="9B20B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FE60C9"/>
    <w:multiLevelType w:val="hybridMultilevel"/>
    <w:tmpl w:val="9454F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A1DF3"/>
    <w:multiLevelType w:val="hybridMultilevel"/>
    <w:tmpl w:val="77848C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64145151">
    <w:abstractNumId w:val="11"/>
  </w:num>
  <w:num w:numId="2" w16cid:durableId="1333870383">
    <w:abstractNumId w:val="11"/>
    <w:lvlOverride w:ilvl="0">
      <w:lvl w:ilvl="0">
        <w:start w:val="1"/>
        <w:numFmt w:val="decimal"/>
        <w:lvlText w:val="%1."/>
        <w:legacy w:legacy="1" w:legacySpace="0" w:legacyIndent="283"/>
        <w:lvlJc w:val="left"/>
        <w:pPr>
          <w:ind w:left="992" w:hanging="283"/>
        </w:pPr>
      </w:lvl>
    </w:lvlOverride>
  </w:num>
  <w:num w:numId="3" w16cid:durableId="885486270">
    <w:abstractNumId w:val="11"/>
    <w:lvlOverride w:ilvl="0">
      <w:lvl w:ilvl="0">
        <w:start w:val="1"/>
        <w:numFmt w:val="decimal"/>
        <w:lvlText w:val="%1."/>
        <w:legacy w:legacy="1" w:legacySpace="0" w:legacyIndent="283"/>
        <w:lvlJc w:val="left"/>
        <w:pPr>
          <w:ind w:left="992" w:hanging="283"/>
        </w:pPr>
      </w:lvl>
    </w:lvlOverride>
  </w:num>
  <w:num w:numId="4" w16cid:durableId="603224978">
    <w:abstractNumId w:val="11"/>
    <w:lvlOverride w:ilvl="0">
      <w:lvl w:ilvl="0">
        <w:start w:val="1"/>
        <w:numFmt w:val="decimal"/>
        <w:lvlText w:val="%1."/>
        <w:legacy w:legacy="1" w:legacySpace="0" w:legacyIndent="283"/>
        <w:lvlJc w:val="left"/>
        <w:pPr>
          <w:ind w:left="992" w:hanging="283"/>
        </w:pPr>
      </w:lvl>
    </w:lvlOverride>
  </w:num>
  <w:num w:numId="5" w16cid:durableId="1457723426">
    <w:abstractNumId w:val="11"/>
    <w:lvlOverride w:ilvl="0">
      <w:lvl w:ilvl="0">
        <w:start w:val="1"/>
        <w:numFmt w:val="decimal"/>
        <w:lvlText w:val="%1."/>
        <w:legacy w:legacy="1" w:legacySpace="0" w:legacyIndent="283"/>
        <w:lvlJc w:val="left"/>
        <w:pPr>
          <w:ind w:left="992" w:hanging="283"/>
        </w:pPr>
      </w:lvl>
    </w:lvlOverride>
  </w:num>
  <w:num w:numId="6" w16cid:durableId="2117872329">
    <w:abstractNumId w:val="3"/>
    <w:lvlOverride w:ilvl="0">
      <w:lvl w:ilvl="0">
        <w:start w:val="1"/>
        <w:numFmt w:val="bullet"/>
        <w:lvlText w:val=""/>
        <w:legacy w:legacy="1" w:legacySpace="0" w:legacyIndent="283"/>
        <w:lvlJc w:val="left"/>
        <w:pPr>
          <w:ind w:left="1701" w:hanging="283"/>
        </w:pPr>
        <w:rPr>
          <w:rFonts w:ascii="Symbol" w:hAnsi="Symbol" w:hint="default"/>
        </w:rPr>
      </w:lvl>
    </w:lvlOverride>
  </w:num>
  <w:num w:numId="7" w16cid:durableId="769282081">
    <w:abstractNumId w:val="11"/>
    <w:lvlOverride w:ilvl="0">
      <w:lvl w:ilvl="0">
        <w:start w:val="1"/>
        <w:numFmt w:val="decimal"/>
        <w:lvlText w:val="%1."/>
        <w:legacy w:legacy="1" w:legacySpace="0" w:legacyIndent="283"/>
        <w:lvlJc w:val="left"/>
        <w:pPr>
          <w:ind w:left="992" w:hanging="283"/>
        </w:pPr>
      </w:lvl>
    </w:lvlOverride>
  </w:num>
  <w:num w:numId="8" w16cid:durableId="1181700736">
    <w:abstractNumId w:val="11"/>
    <w:lvlOverride w:ilvl="0">
      <w:lvl w:ilvl="0">
        <w:start w:val="1"/>
        <w:numFmt w:val="decimal"/>
        <w:lvlText w:val="%1."/>
        <w:legacy w:legacy="1" w:legacySpace="0" w:legacyIndent="283"/>
        <w:lvlJc w:val="left"/>
        <w:pPr>
          <w:ind w:left="992" w:hanging="283"/>
        </w:pPr>
      </w:lvl>
    </w:lvlOverride>
  </w:num>
  <w:num w:numId="9" w16cid:durableId="958796841">
    <w:abstractNumId w:val="7"/>
  </w:num>
  <w:num w:numId="10" w16cid:durableId="281350916">
    <w:abstractNumId w:val="4"/>
  </w:num>
  <w:num w:numId="11" w16cid:durableId="862091744">
    <w:abstractNumId w:val="13"/>
  </w:num>
  <w:num w:numId="12" w16cid:durableId="1554265957">
    <w:abstractNumId w:val="12"/>
  </w:num>
  <w:num w:numId="13" w16cid:durableId="1245408093">
    <w:abstractNumId w:val="10"/>
  </w:num>
  <w:num w:numId="14" w16cid:durableId="224995201">
    <w:abstractNumId w:val="8"/>
  </w:num>
  <w:num w:numId="15" w16cid:durableId="1288002928">
    <w:abstractNumId w:val="17"/>
  </w:num>
  <w:num w:numId="16" w16cid:durableId="1640501382">
    <w:abstractNumId w:val="16"/>
  </w:num>
  <w:num w:numId="17" w16cid:durableId="205486526">
    <w:abstractNumId w:val="14"/>
  </w:num>
  <w:num w:numId="18" w16cid:durableId="1019547922">
    <w:abstractNumId w:val="6"/>
  </w:num>
  <w:num w:numId="19" w16cid:durableId="247614427">
    <w:abstractNumId w:val="5"/>
  </w:num>
  <w:num w:numId="20" w16cid:durableId="1406878410">
    <w:abstractNumId w:val="15"/>
  </w:num>
  <w:num w:numId="21" w16cid:durableId="293486455">
    <w:abstractNumId w:val="2"/>
  </w:num>
  <w:num w:numId="22" w16cid:durableId="125054619">
    <w:abstractNumId w:val="1"/>
  </w:num>
  <w:num w:numId="23" w16cid:durableId="747926038">
    <w:abstractNumId w:val="0"/>
  </w:num>
  <w:num w:numId="24" w16cid:durableId="394285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v95canllkh5ejPZ5V4onhdn753rYDZlWywNIziNDX30syuCIk4ykztMVrMJsTxSGtmr9/kDtTWuobdNFtwzA==" w:salt="+sMYqJYFMjVCpbMS5Y8NQ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2C"/>
    <w:rsid w:val="000225A3"/>
    <w:rsid w:val="000629CD"/>
    <w:rsid w:val="00091695"/>
    <w:rsid w:val="000E23B3"/>
    <w:rsid w:val="001B285F"/>
    <w:rsid w:val="002A3BA3"/>
    <w:rsid w:val="002C5AC1"/>
    <w:rsid w:val="004D78B1"/>
    <w:rsid w:val="00556E13"/>
    <w:rsid w:val="00613586"/>
    <w:rsid w:val="00615750"/>
    <w:rsid w:val="00687BBE"/>
    <w:rsid w:val="006E0183"/>
    <w:rsid w:val="007176CE"/>
    <w:rsid w:val="008B7049"/>
    <w:rsid w:val="009D4B2C"/>
    <w:rsid w:val="00A10106"/>
    <w:rsid w:val="00A557E0"/>
    <w:rsid w:val="00AF7058"/>
    <w:rsid w:val="00BB71A4"/>
    <w:rsid w:val="00BD7F21"/>
    <w:rsid w:val="00CC799F"/>
    <w:rsid w:val="00DE497A"/>
    <w:rsid w:val="00EB2AEF"/>
    <w:rsid w:val="00F945FE"/>
    <w:rsid w:val="00FF5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71408"/>
  <w15:chartTrackingRefBased/>
  <w15:docId w15:val="{C95B8132-0EC2-6349-8F76-48F2CA2F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after="120"/>
      <w:outlineLvl w:val="0"/>
    </w:pPr>
    <w:rPr>
      <w:rFonts w:ascii="Arial" w:hAnsi="Arial"/>
      <w:b/>
      <w:sz w:val="24"/>
      <w:u w:val="single"/>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480" w:after="240"/>
      <w:ind w:left="567" w:hanging="567"/>
      <w:outlineLvl w:val="2"/>
    </w:pPr>
    <w:rPr>
      <w:rFonts w:ascii="Arial" w:hAnsi="Arial"/>
      <w:b/>
      <w:bCs/>
      <w:sz w:val="24"/>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spacing w:after="240"/>
    </w:pPr>
    <w:rPr>
      <w:rFonts w:ascii="Arial" w:hAnsi="Arial"/>
      <w:sz w:val="22"/>
    </w:rPr>
  </w:style>
  <w:style w:type="paragraph" w:styleId="Textkrper-Zeileneinzug">
    <w:name w:val="Body Text Indent"/>
    <w:basedOn w:val="Standard"/>
    <w:pPr>
      <w:spacing w:after="120"/>
      <w:ind w:left="426"/>
    </w:pPr>
    <w:rPr>
      <w:rFonts w:ascii="Arial" w:hAnsi="Arial"/>
      <w:sz w:val="22"/>
    </w:rPr>
  </w:style>
  <w:style w:type="paragraph" w:styleId="Textkrper-Einzug2">
    <w:name w:val="Body Text Indent 2"/>
    <w:basedOn w:val="Standard"/>
    <w:pPr>
      <w:spacing w:after="120"/>
      <w:ind w:left="567" w:hanging="141"/>
    </w:pPr>
    <w:rPr>
      <w:rFonts w:ascii="Arial" w:hAnsi="Arial"/>
      <w:sz w:val="22"/>
    </w:rPr>
  </w:style>
  <w:style w:type="character" w:styleId="BesuchterLink">
    <w:name w:val="FollowedHyperlink"/>
    <w:basedOn w:val="Absatz-Standardschriftart"/>
    <w:rPr>
      <w:color w:val="800080"/>
      <w:u w:val="single"/>
    </w:rPr>
  </w:style>
  <w:style w:type="paragraph" w:styleId="Liste">
    <w:name w:val="List"/>
    <w:basedOn w:val="Standard"/>
    <w:pPr>
      <w:ind w:left="283" w:hanging="283"/>
    </w:pPr>
  </w:style>
  <w:style w:type="paragraph" w:styleId="Liste2">
    <w:name w:val="List 2"/>
    <w:basedOn w:val="Standard"/>
    <w:pPr>
      <w:ind w:left="566" w:hanging="283"/>
    </w:pPr>
  </w:style>
  <w:style w:type="paragraph" w:styleId="Aufzhlungszeichen">
    <w:name w:val="List Bullet"/>
    <w:basedOn w:val="Standard"/>
    <w:autoRedefine/>
    <w:pPr>
      <w:numPr>
        <w:numId w:val="21"/>
      </w:numPr>
    </w:pPr>
  </w:style>
  <w:style w:type="paragraph" w:styleId="Aufzhlungszeichen2">
    <w:name w:val="List Bullet 2"/>
    <w:basedOn w:val="Standard"/>
    <w:autoRedefine/>
    <w:pPr>
      <w:numPr>
        <w:numId w:val="22"/>
      </w:numPr>
    </w:pPr>
  </w:style>
  <w:style w:type="paragraph" w:styleId="Aufzhlungszeichen3">
    <w:name w:val="List Bullet 3"/>
    <w:basedOn w:val="Standard"/>
    <w:autoRedefine/>
    <w:pPr>
      <w:numPr>
        <w:numId w:val="23"/>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customStyle="1" w:styleId="Bezugszeichentext">
    <w:name w:val="Bezugszeichentext"/>
    <w:basedOn w:val="Standard"/>
  </w:style>
  <w:style w:type="paragraph" w:customStyle="1" w:styleId="AbsenderimKuvertfenster">
    <w:name w:val="Absender im Kuvertfenster"/>
    <w:basedOn w:val="Standard"/>
  </w:style>
  <w:style w:type="paragraph" w:styleId="Textkrper2">
    <w:name w:val="Body Text 2"/>
    <w:basedOn w:val="Standard"/>
    <w:pPr>
      <w:spacing w:after="120"/>
      <w:jc w:val="both"/>
    </w:pPr>
    <w:rPr>
      <w:rFonts w:ascii="Arial" w:hAnsi="Arial"/>
      <w:sz w:val="22"/>
    </w:rPr>
  </w:style>
  <w:style w:type="paragraph" w:styleId="Textkrper-Einzug3">
    <w:name w:val="Body Text Indent 3"/>
    <w:basedOn w:val="Standard"/>
    <w:pPr>
      <w:spacing w:after="120"/>
      <w:ind w:left="425"/>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p/Downloads/5.01%20-%20SG-Musterver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5.01 - SG-Mustervertrag.dot</Template>
  <TotalTime>0</TotalTime>
  <Pages>4</Pages>
  <Words>956</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SG-Mustervertrag</vt:lpstr>
    </vt:vector>
  </TitlesOfParts>
  <Company>BWBV</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SG-Mustervertrag</dc:title>
  <dc:subject/>
  <dc:creator>Microsoft Office User</dc:creator>
  <cp:keywords/>
  <dc:description/>
  <cp:lastModifiedBy>Philipp W</cp:lastModifiedBy>
  <cp:revision>1</cp:revision>
  <cp:lastPrinted>2003-10-22T11:12:00Z</cp:lastPrinted>
  <dcterms:created xsi:type="dcterms:W3CDTF">2024-02-16T21:39:00Z</dcterms:created>
  <dcterms:modified xsi:type="dcterms:W3CDTF">2024-02-16T21:40:00Z</dcterms:modified>
</cp:coreProperties>
</file>